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  <w:t>严学聪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eastAsia="zh-CN"/>
        </w:rPr>
        <w:t>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严学聪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1949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12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25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-）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，女，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汉族，“中华真功夫”系列项目功夫展示团成员。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从小喜爱体育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中国武术六段位、武术一级裁判、武术段位制考评员、国家级社会体育武术指导员、四川省太极拳高（A）级教练、省老体协太极拳专委会常务理事、杨兆源武学研究会理事、乐山市武术协会太工委副主任。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1969年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上山下乡，随当地拳师苏明学习少年拳。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 xml:space="preserve">    19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82年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回四川向成都张荣华学习梅花拳械。定居乐山后向张凌霄、王旭、刘岳新学练峨眉武术；向杨绍西、赵凯学习太极拳。并先后拜了夹江杨兆源、成都体院武术教授邹德发、犍为杨绍西、乐山赵凯几位师父，深造峨眉武术和修练太极拳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90年代参加省市、全国武术赛获优秀奖3次、前六名5次。后来担任乐山市武术协会组织教学工作，便中断了赛事活动十年。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2000年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在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四川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省第二届太极推手教练员培训班被四川省武协聘为执教教练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同年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于乐山市“太极拳、械、推手赛”担任裁判员。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2002年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收编入《中华太极人物志》书中。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2004年至2015年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均在本市武术赛会中担任裁判组工作，在武术考评赛中也担任武术段位考评员工作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常领队带武协会员参加各地的武术赛会，获省级、国际级大赛多次奖项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获市武协工作先进个人8次。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2008年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受邀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撰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写《北京欢迎你》的短文，并刊登于《奥运专辑》书中。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2009年开始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参加四川省及国际武术大赛至今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获得铜牌6个、银牌8个、金牌21个、荣誉证17个。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2010年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杨兆源武学研究会成立，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撰写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《记杨兆源武学会成立》，叙述了成立大会实况；之后又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撰写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《峨眉武术》，主要讲了弘扬本地的拳种，发展和壮大武术的遗产。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2012年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受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成都体育学院的邹德发教授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嘱托撰写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已临失传的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峨眉枴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一书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后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因为没有经费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出版而搁浅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32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2013年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获“四川省武术名人”称号及证书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撰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写《峨眉拳剑散谈》投稿四川省《太极苑》杂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志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，记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述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习练峨眉武术的一些体会和自身修练中的感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受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2014年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获十二届香港国际武术大会的“优秀教练员”称号及证书。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历年来在乐山市社区、学校教学传统武术和太极拳推广套路，有时也应邀到成都、西昌、上海、杭州等地教学传统武术和太极拳，传授的学生不计其数。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08年“北京奥运会”期间，在上海青浦区朱家角教学太极拳，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接受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青浦区电视台采访，并在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当年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7月30日的电视新闻中播出。从2011年起，由乐山市体育中心安排，每周一晚上，在市体育中心全民健身教学台上专职义教太极拳。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直至后来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由于音响等原因，市体育中心取消了太极拳教学项目。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A801F1C"/>
    <w:rsid w:val="003413E2"/>
    <w:rsid w:val="003A1F59"/>
    <w:rsid w:val="009820CB"/>
    <w:rsid w:val="00A50458"/>
    <w:rsid w:val="00BA50CD"/>
    <w:rsid w:val="00D36B56"/>
    <w:rsid w:val="00DC48BD"/>
    <w:rsid w:val="00E222B7"/>
    <w:rsid w:val="37A201F7"/>
    <w:rsid w:val="46880396"/>
    <w:rsid w:val="4A801F1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1 Char"/>
    <w:basedOn w:val="3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165</Words>
  <Characters>942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2016-08-09T05:06:00Z</dcterms:created>
  <dc:creator>Administrator</dc:creator>
  <cp:lastModifiedBy>Administrator</cp:lastModifiedBy>
  <dcterms:modified xsi:type="dcterms:W3CDTF">2016-10-16T06:46:30Z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