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0" w:leftChars="0" w:firstLine="0" w:firstLineChars="0"/>
        <w:rPr>
          <w:rFonts w:hint="eastAsia" w:ascii="宋体" w:eastAsia="宋体"/>
          <w:b/>
          <w:sz w:val="24"/>
          <w:szCs w:val="24"/>
          <w:lang w:eastAsia="zh-CN"/>
        </w:rPr>
      </w:pPr>
      <w:bookmarkStart w:id="0" w:name="OLE_LINK2"/>
      <w:r>
        <w:rPr>
          <w:rFonts w:hint="eastAsia" w:ascii="宋体" w:hAnsi="宋体"/>
          <w:b/>
          <w:sz w:val="24"/>
          <w:szCs w:val="24"/>
          <w:lang w:eastAsia="zh-CN"/>
        </w:rPr>
        <w:t>【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孙志刚</w:t>
      </w:r>
      <w:r>
        <w:rPr>
          <w:rFonts w:hint="eastAsia" w:ascii="宋体" w:hAnsi="宋体"/>
          <w:b/>
          <w:sz w:val="24"/>
          <w:szCs w:val="24"/>
          <w:lang w:eastAsia="zh-CN"/>
        </w:rPr>
        <w:t>】</w:t>
      </w:r>
    </w:p>
    <w:p>
      <w:pPr>
        <w:spacing w:line="480" w:lineRule="exac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</w:rPr>
        <w:t>孙志刚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ascii="宋体" w:hAnsi="宋体"/>
          <w:sz w:val="24"/>
          <w:szCs w:val="24"/>
        </w:rPr>
        <w:t>1968</w:t>
      </w:r>
      <w:r>
        <w:rPr>
          <w:rFonts w:hint="eastAsia" w:ascii="宋体" w:hAnsi="宋体"/>
          <w:sz w:val="24"/>
          <w:szCs w:val="24"/>
          <w:lang w:val="en-US" w:eastAsia="zh-CN"/>
        </w:rPr>
        <w:t>.</w:t>
      </w:r>
      <w:r>
        <w:rPr>
          <w:rFonts w:ascii="宋体" w:hAnsi="宋体"/>
          <w:sz w:val="24"/>
          <w:szCs w:val="24"/>
        </w:rPr>
        <w:t>10</w:t>
      </w:r>
      <w:r>
        <w:rPr>
          <w:rFonts w:hint="eastAsia" w:ascii="宋体" w:hAnsi="宋体"/>
          <w:sz w:val="24"/>
          <w:szCs w:val="24"/>
          <w:lang w:val="en-US" w:eastAsia="zh-CN"/>
        </w:rPr>
        <w:t>.</w:t>
      </w:r>
      <w:r>
        <w:rPr>
          <w:rFonts w:ascii="宋体" w:hAnsi="宋体"/>
          <w:sz w:val="24"/>
          <w:szCs w:val="24"/>
        </w:rPr>
        <w:t>17</w:t>
      </w:r>
      <w:r>
        <w:rPr>
          <w:rFonts w:hint="eastAsia" w:ascii="宋体" w:hAnsi="宋体"/>
          <w:sz w:val="24"/>
          <w:szCs w:val="24"/>
          <w:lang w:val="en-US" w:eastAsia="zh-CN"/>
        </w:rPr>
        <w:t>-）</w:t>
      </w:r>
      <w:r>
        <w:rPr>
          <w:rFonts w:hint="eastAsia" w:ascii="宋体" w:hAnsi="宋体"/>
          <w:sz w:val="24"/>
          <w:szCs w:val="24"/>
        </w:rPr>
        <w:t>，男，</w:t>
      </w:r>
      <w:r>
        <w:rPr>
          <w:rFonts w:hint="eastAsia" w:ascii="宋体" w:hAnsi="宋体"/>
          <w:sz w:val="24"/>
          <w:szCs w:val="24"/>
          <w:lang w:val="en-US" w:eastAsia="zh-CN"/>
        </w:rPr>
        <w:t>汉族，</w:t>
      </w:r>
      <w:bookmarkStart w:id="2" w:name="_GoBack"/>
      <w:bookmarkEnd w:id="2"/>
      <w:r>
        <w:rPr>
          <w:rFonts w:hint="eastAsia" w:ascii="宋体" w:hAnsi="宋体"/>
          <w:sz w:val="24"/>
          <w:szCs w:val="24"/>
        </w:rPr>
        <w:t>河北省定兴县城关二街人，毕业于河北工业大学土木工程本科专业。</w:t>
      </w:r>
    </w:p>
    <w:p>
      <w:pPr>
        <w:spacing w:line="480" w:lineRule="exac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</w:rPr>
        <w:t>出生于武术世家，自幼随爷爷孙雨人、父亲孙玉奎习练孙氏武学，习练形意拳、太极拳、八卦拳、太极剑、八卦剑、八卦刀、奇枪等武术。幼承家训，受到严格的训练，在爷爷的严格监督下十岁开始习武，爷爷去世后，又跟父亲孙玉奎学习，拳理、拳艺得到了升华和提高。并协助父亲授拳及编书《孙禄堂武学论语》，</w:t>
      </w:r>
      <w:r>
        <w:rPr>
          <w:rFonts w:ascii="宋体" w:hAnsi="宋体"/>
          <w:sz w:val="24"/>
          <w:szCs w:val="24"/>
        </w:rPr>
        <w:t>2010</w:t>
      </w:r>
      <w:r>
        <w:rPr>
          <w:rFonts w:hint="eastAsia" w:ascii="宋体" w:hAnsi="宋体"/>
          <w:sz w:val="24"/>
          <w:szCs w:val="24"/>
        </w:rPr>
        <w:t>年正式出版，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年四次印刷近两万册，《孙禄堂武学思想》</w:t>
      </w:r>
      <w:r>
        <w:rPr>
          <w:rFonts w:ascii="宋体" w:hAnsi="宋体"/>
          <w:sz w:val="24"/>
          <w:szCs w:val="24"/>
        </w:rPr>
        <w:t>2016</w:t>
      </w:r>
      <w:r>
        <w:rPr>
          <w:rFonts w:hint="eastAsia" w:ascii="宋体" w:hAnsi="宋体"/>
          <w:sz w:val="24"/>
          <w:szCs w:val="24"/>
        </w:rPr>
        <w:t>年出版。</w:t>
      </w:r>
    </w:p>
    <w:p>
      <w:pPr>
        <w:spacing w:line="480" w:lineRule="exac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/>
          <w:sz w:val="24"/>
          <w:szCs w:val="24"/>
        </w:rPr>
        <w:t>2012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参加保定市“茂清杯”孙氏武学竞赛，并获奖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spacing w:line="480" w:lineRule="exac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/>
          <w:sz w:val="24"/>
          <w:szCs w:val="24"/>
        </w:rPr>
        <w:t>2014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参加保定市首届“黄金佳杯”孙氏武学交流会，并获得优胜奖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spacing w:line="480" w:lineRule="exac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/>
          <w:sz w:val="24"/>
          <w:szCs w:val="24"/>
        </w:rPr>
        <w:t>2015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由《武魂》杂志编辑部与香港国际武学文化发展促进会联合授予“武魂百杰”称号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spacing w:line="480" w:lineRule="exac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/>
          <w:sz w:val="24"/>
          <w:szCs w:val="24"/>
        </w:rPr>
        <w:t>2015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10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参加“</w:t>
      </w:r>
      <w:r>
        <w:rPr>
          <w:rFonts w:ascii="宋体" w:hAnsi="宋体"/>
          <w:sz w:val="24"/>
          <w:szCs w:val="24"/>
        </w:rPr>
        <w:t>2015</w:t>
      </w:r>
      <w:r>
        <w:rPr>
          <w:rFonts w:hint="eastAsia" w:ascii="宋体" w:hAnsi="宋体"/>
          <w:sz w:val="24"/>
          <w:szCs w:val="24"/>
        </w:rPr>
        <w:t>首届中国</w:t>
      </w:r>
      <w:r>
        <w:rPr>
          <w:rFonts w:hint="eastAsia" w:ascii="宋体"/>
          <w:sz w:val="24"/>
          <w:szCs w:val="24"/>
          <w:lang w:val="en-US" w:eastAsia="zh-CN"/>
        </w:rPr>
        <w:t>·</w:t>
      </w:r>
      <w:r>
        <w:rPr>
          <w:rFonts w:hint="eastAsia" w:ascii="宋体" w:hAnsi="宋体"/>
          <w:sz w:val="24"/>
          <w:szCs w:val="24"/>
        </w:rPr>
        <w:t>广府太极文化博览会武魂太极名家展演”获得一等奖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spacing w:line="480" w:lineRule="exac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/>
          <w:sz w:val="24"/>
          <w:szCs w:val="24"/>
        </w:rPr>
        <w:t>2015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12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受聘“中国</w:t>
      </w:r>
      <w:r>
        <w:rPr>
          <w:rFonts w:hint="eastAsia" w:ascii="宋体"/>
          <w:sz w:val="24"/>
          <w:szCs w:val="24"/>
          <w:lang w:val="en-US" w:eastAsia="zh-CN"/>
        </w:rPr>
        <w:t>·</w:t>
      </w:r>
      <w:r>
        <w:rPr>
          <w:rFonts w:hint="eastAsia" w:ascii="宋体" w:hAnsi="宋体"/>
          <w:sz w:val="24"/>
          <w:szCs w:val="24"/>
        </w:rPr>
        <w:t>定兴第一届黄金台武林大会”形意、八卦拳裁判长。</w:t>
      </w:r>
    </w:p>
    <w:p>
      <w:pPr>
        <w:spacing w:line="480" w:lineRule="exact"/>
        <w:rPr>
          <w:rFonts w:ascii="宋体"/>
          <w:sz w:val="24"/>
          <w:szCs w:val="24"/>
        </w:rPr>
      </w:pPr>
      <w:bookmarkStart w:id="1" w:name="OLE_LINK1"/>
      <w:r>
        <w:rPr>
          <w:rFonts w:hint="eastAsia" w:asci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/>
          <w:sz w:val="24"/>
          <w:szCs w:val="24"/>
        </w:rPr>
        <w:t>传承</w:t>
      </w:r>
      <w:r>
        <w:rPr>
          <w:rFonts w:hint="eastAsia" w:ascii="宋体"/>
          <w:sz w:val="24"/>
          <w:szCs w:val="24"/>
          <w:lang w:val="en-US" w:eastAsia="zh-CN"/>
        </w:rPr>
        <w:t>脉</w:t>
      </w:r>
      <w:r>
        <w:rPr>
          <w:rFonts w:hint="eastAsia" w:ascii="宋体"/>
          <w:sz w:val="24"/>
          <w:szCs w:val="24"/>
        </w:rPr>
        <w:t>系</w:t>
      </w:r>
      <w:r>
        <w:rPr>
          <w:rFonts w:hint="eastAsia" w:ascii="宋体"/>
          <w:sz w:val="24"/>
          <w:szCs w:val="24"/>
          <w:lang w:eastAsia="zh-CN"/>
        </w:rPr>
        <w:t>：</w:t>
      </w:r>
    </w:p>
    <w:p>
      <w:pPr>
        <w:spacing w:line="480" w:lineRule="exact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/>
          <w:sz w:val="24"/>
          <w:szCs w:val="24"/>
        </w:rPr>
        <w:t>孙禄堂</w:t>
      </w:r>
      <w:r>
        <w:rPr>
          <w:rFonts w:hint="eastAsia" w:ascii="宋体"/>
          <w:sz w:val="24"/>
          <w:szCs w:val="24"/>
          <w:lang w:eastAsia="zh-CN"/>
        </w:rPr>
        <w:t>——</w:t>
      </w:r>
      <w:r>
        <w:rPr>
          <w:rFonts w:hint="eastAsia" w:ascii="宋体"/>
          <w:sz w:val="24"/>
          <w:szCs w:val="24"/>
        </w:rPr>
        <w:t>孙振岱</w:t>
      </w:r>
      <w:r>
        <w:rPr>
          <w:rFonts w:hint="eastAsia" w:ascii="宋体"/>
          <w:sz w:val="24"/>
          <w:szCs w:val="24"/>
          <w:lang w:eastAsia="zh-CN"/>
        </w:rPr>
        <w:t>——</w:t>
      </w:r>
      <w:r>
        <w:rPr>
          <w:rFonts w:hint="eastAsia" w:ascii="宋体"/>
          <w:sz w:val="24"/>
          <w:szCs w:val="24"/>
        </w:rPr>
        <w:t>孙雨人</w:t>
      </w:r>
      <w:r>
        <w:rPr>
          <w:rFonts w:hint="eastAsia" w:ascii="宋体"/>
          <w:sz w:val="24"/>
          <w:szCs w:val="24"/>
          <w:lang w:eastAsia="zh-CN"/>
        </w:rPr>
        <w:t>——</w:t>
      </w:r>
      <w:r>
        <w:rPr>
          <w:rFonts w:hint="eastAsia" w:ascii="宋体"/>
          <w:sz w:val="24"/>
          <w:szCs w:val="24"/>
        </w:rPr>
        <w:t>孙玉奎</w:t>
      </w:r>
      <w:bookmarkEnd w:id="1"/>
      <w:r>
        <w:rPr>
          <w:rFonts w:hint="eastAsia" w:ascii="宋体"/>
          <w:sz w:val="24"/>
          <w:szCs w:val="24"/>
          <w:lang w:eastAsia="zh-CN"/>
        </w:rPr>
        <w:t>——</w:t>
      </w:r>
      <w:r>
        <w:rPr>
          <w:rFonts w:hint="eastAsia" w:ascii="宋体"/>
          <w:sz w:val="24"/>
          <w:szCs w:val="24"/>
        </w:rPr>
        <w:t>孙志刚</w:t>
      </w:r>
    </w:p>
    <w:bookmarkEnd w:id="0"/>
    <w:p>
      <w:pPr>
        <w:spacing w:line="480" w:lineRule="exact"/>
        <w:rPr>
          <w:rFonts w:ascii="宋体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482"/>
    <w:rsid w:val="00002E4C"/>
    <w:rsid w:val="00003184"/>
    <w:rsid w:val="00004632"/>
    <w:rsid w:val="00005A73"/>
    <w:rsid w:val="0000624B"/>
    <w:rsid w:val="00007AC4"/>
    <w:rsid w:val="00011DD5"/>
    <w:rsid w:val="000133DF"/>
    <w:rsid w:val="00013482"/>
    <w:rsid w:val="00013C70"/>
    <w:rsid w:val="00013DA8"/>
    <w:rsid w:val="000144A9"/>
    <w:rsid w:val="00015C98"/>
    <w:rsid w:val="00015CE0"/>
    <w:rsid w:val="00020423"/>
    <w:rsid w:val="0002249E"/>
    <w:rsid w:val="0002523A"/>
    <w:rsid w:val="0002624B"/>
    <w:rsid w:val="0002645A"/>
    <w:rsid w:val="00027E79"/>
    <w:rsid w:val="000326C7"/>
    <w:rsid w:val="00033810"/>
    <w:rsid w:val="000347EC"/>
    <w:rsid w:val="00034EB3"/>
    <w:rsid w:val="00035162"/>
    <w:rsid w:val="00037122"/>
    <w:rsid w:val="00037284"/>
    <w:rsid w:val="00037DD4"/>
    <w:rsid w:val="00040A4A"/>
    <w:rsid w:val="00042392"/>
    <w:rsid w:val="000434A6"/>
    <w:rsid w:val="00045812"/>
    <w:rsid w:val="000475D7"/>
    <w:rsid w:val="0005076F"/>
    <w:rsid w:val="000518C6"/>
    <w:rsid w:val="00054826"/>
    <w:rsid w:val="0005590C"/>
    <w:rsid w:val="000566F6"/>
    <w:rsid w:val="00056D49"/>
    <w:rsid w:val="000576B9"/>
    <w:rsid w:val="00057F95"/>
    <w:rsid w:val="00060965"/>
    <w:rsid w:val="00060AFD"/>
    <w:rsid w:val="000612E2"/>
    <w:rsid w:val="00062E97"/>
    <w:rsid w:val="00064AE8"/>
    <w:rsid w:val="00065B76"/>
    <w:rsid w:val="00067A8F"/>
    <w:rsid w:val="00067DF0"/>
    <w:rsid w:val="0007070B"/>
    <w:rsid w:val="00070F97"/>
    <w:rsid w:val="00071B0F"/>
    <w:rsid w:val="00071BA9"/>
    <w:rsid w:val="000740AB"/>
    <w:rsid w:val="00077296"/>
    <w:rsid w:val="000774DF"/>
    <w:rsid w:val="00080A61"/>
    <w:rsid w:val="0008335B"/>
    <w:rsid w:val="00083C5C"/>
    <w:rsid w:val="00083FC0"/>
    <w:rsid w:val="000850BF"/>
    <w:rsid w:val="00086215"/>
    <w:rsid w:val="000902BF"/>
    <w:rsid w:val="0009079A"/>
    <w:rsid w:val="00091067"/>
    <w:rsid w:val="00092451"/>
    <w:rsid w:val="00092522"/>
    <w:rsid w:val="0009322F"/>
    <w:rsid w:val="0009459C"/>
    <w:rsid w:val="000A23B3"/>
    <w:rsid w:val="000A26AF"/>
    <w:rsid w:val="000A3E54"/>
    <w:rsid w:val="000A5DE2"/>
    <w:rsid w:val="000A636A"/>
    <w:rsid w:val="000A7D95"/>
    <w:rsid w:val="000A7D98"/>
    <w:rsid w:val="000B1ABA"/>
    <w:rsid w:val="000B2F3D"/>
    <w:rsid w:val="000B4815"/>
    <w:rsid w:val="000B5FF1"/>
    <w:rsid w:val="000B606C"/>
    <w:rsid w:val="000C01CB"/>
    <w:rsid w:val="000C300B"/>
    <w:rsid w:val="000C3B0D"/>
    <w:rsid w:val="000C5F9D"/>
    <w:rsid w:val="000D15D8"/>
    <w:rsid w:val="000D2F20"/>
    <w:rsid w:val="000D3972"/>
    <w:rsid w:val="000D3FA3"/>
    <w:rsid w:val="000D46D4"/>
    <w:rsid w:val="000D4AD8"/>
    <w:rsid w:val="000D4C9A"/>
    <w:rsid w:val="000D6EAF"/>
    <w:rsid w:val="000D7F6B"/>
    <w:rsid w:val="000E16C8"/>
    <w:rsid w:val="000E1760"/>
    <w:rsid w:val="000E4C01"/>
    <w:rsid w:val="000F09B3"/>
    <w:rsid w:val="000F3FD8"/>
    <w:rsid w:val="000F413D"/>
    <w:rsid w:val="000F44D7"/>
    <w:rsid w:val="000F66F2"/>
    <w:rsid w:val="000F6D8F"/>
    <w:rsid w:val="00100F33"/>
    <w:rsid w:val="00102B48"/>
    <w:rsid w:val="00103B66"/>
    <w:rsid w:val="00104DDB"/>
    <w:rsid w:val="00107507"/>
    <w:rsid w:val="00110424"/>
    <w:rsid w:val="001135B5"/>
    <w:rsid w:val="001141B3"/>
    <w:rsid w:val="00115421"/>
    <w:rsid w:val="00115C1F"/>
    <w:rsid w:val="00115FDA"/>
    <w:rsid w:val="00116756"/>
    <w:rsid w:val="0012017B"/>
    <w:rsid w:val="00126608"/>
    <w:rsid w:val="001301E2"/>
    <w:rsid w:val="00130BC0"/>
    <w:rsid w:val="00130F89"/>
    <w:rsid w:val="001310B3"/>
    <w:rsid w:val="00131722"/>
    <w:rsid w:val="00134682"/>
    <w:rsid w:val="001352D2"/>
    <w:rsid w:val="00137879"/>
    <w:rsid w:val="001379A5"/>
    <w:rsid w:val="00137D12"/>
    <w:rsid w:val="00142921"/>
    <w:rsid w:val="00142C16"/>
    <w:rsid w:val="0014483A"/>
    <w:rsid w:val="00146FCD"/>
    <w:rsid w:val="0015149B"/>
    <w:rsid w:val="00151542"/>
    <w:rsid w:val="001556BD"/>
    <w:rsid w:val="00160444"/>
    <w:rsid w:val="00162DDD"/>
    <w:rsid w:val="00163CC2"/>
    <w:rsid w:val="00165F08"/>
    <w:rsid w:val="0017186C"/>
    <w:rsid w:val="00172928"/>
    <w:rsid w:val="00172B8C"/>
    <w:rsid w:val="00173D91"/>
    <w:rsid w:val="001744A3"/>
    <w:rsid w:val="0017457D"/>
    <w:rsid w:val="001754D7"/>
    <w:rsid w:val="0018001E"/>
    <w:rsid w:val="001815F9"/>
    <w:rsid w:val="001818B9"/>
    <w:rsid w:val="00182B1E"/>
    <w:rsid w:val="001844D9"/>
    <w:rsid w:val="00185F59"/>
    <w:rsid w:val="00186D84"/>
    <w:rsid w:val="0019086F"/>
    <w:rsid w:val="0019270E"/>
    <w:rsid w:val="001936A6"/>
    <w:rsid w:val="00193BC0"/>
    <w:rsid w:val="0019488D"/>
    <w:rsid w:val="00195818"/>
    <w:rsid w:val="001959EE"/>
    <w:rsid w:val="001A0713"/>
    <w:rsid w:val="001A1164"/>
    <w:rsid w:val="001A19DB"/>
    <w:rsid w:val="001A2472"/>
    <w:rsid w:val="001A2AE4"/>
    <w:rsid w:val="001A472E"/>
    <w:rsid w:val="001A54B4"/>
    <w:rsid w:val="001A6D95"/>
    <w:rsid w:val="001B2C2F"/>
    <w:rsid w:val="001B3CFA"/>
    <w:rsid w:val="001B4EC0"/>
    <w:rsid w:val="001B713C"/>
    <w:rsid w:val="001B7356"/>
    <w:rsid w:val="001C07F8"/>
    <w:rsid w:val="001C10FA"/>
    <w:rsid w:val="001C4FC1"/>
    <w:rsid w:val="001C56DF"/>
    <w:rsid w:val="001C5ED7"/>
    <w:rsid w:val="001C6299"/>
    <w:rsid w:val="001D189B"/>
    <w:rsid w:val="001D1DF4"/>
    <w:rsid w:val="001D20FE"/>
    <w:rsid w:val="001D3297"/>
    <w:rsid w:val="001D3393"/>
    <w:rsid w:val="001D33B4"/>
    <w:rsid w:val="001D4548"/>
    <w:rsid w:val="001D64C5"/>
    <w:rsid w:val="001D6D95"/>
    <w:rsid w:val="001D78F0"/>
    <w:rsid w:val="001E0847"/>
    <w:rsid w:val="001E091E"/>
    <w:rsid w:val="001E0F44"/>
    <w:rsid w:val="001E28F6"/>
    <w:rsid w:val="001E4351"/>
    <w:rsid w:val="001E58C8"/>
    <w:rsid w:val="001E6603"/>
    <w:rsid w:val="001F330D"/>
    <w:rsid w:val="001F7CE5"/>
    <w:rsid w:val="00201327"/>
    <w:rsid w:val="002015E7"/>
    <w:rsid w:val="0020528C"/>
    <w:rsid w:val="00206C18"/>
    <w:rsid w:val="00210463"/>
    <w:rsid w:val="00211535"/>
    <w:rsid w:val="002116B9"/>
    <w:rsid w:val="002129BF"/>
    <w:rsid w:val="00213018"/>
    <w:rsid w:val="002136EB"/>
    <w:rsid w:val="00214580"/>
    <w:rsid w:val="00216BFF"/>
    <w:rsid w:val="00216C1F"/>
    <w:rsid w:val="0021747F"/>
    <w:rsid w:val="002216F1"/>
    <w:rsid w:val="0022171A"/>
    <w:rsid w:val="00222D5F"/>
    <w:rsid w:val="002259A9"/>
    <w:rsid w:val="00232CA3"/>
    <w:rsid w:val="00233CFA"/>
    <w:rsid w:val="002345E5"/>
    <w:rsid w:val="00235A42"/>
    <w:rsid w:val="00235C1C"/>
    <w:rsid w:val="002362B9"/>
    <w:rsid w:val="0023748F"/>
    <w:rsid w:val="00237690"/>
    <w:rsid w:val="0024025C"/>
    <w:rsid w:val="0024052A"/>
    <w:rsid w:val="0024083A"/>
    <w:rsid w:val="00240C57"/>
    <w:rsid w:val="002436CD"/>
    <w:rsid w:val="00243980"/>
    <w:rsid w:val="00243FC2"/>
    <w:rsid w:val="00246969"/>
    <w:rsid w:val="00246DF6"/>
    <w:rsid w:val="0024713D"/>
    <w:rsid w:val="00250BA4"/>
    <w:rsid w:val="00251583"/>
    <w:rsid w:val="00251FD7"/>
    <w:rsid w:val="00254EC0"/>
    <w:rsid w:val="00255243"/>
    <w:rsid w:val="00255EA5"/>
    <w:rsid w:val="00256929"/>
    <w:rsid w:val="0026161B"/>
    <w:rsid w:val="00261F3C"/>
    <w:rsid w:val="00263317"/>
    <w:rsid w:val="00263EFF"/>
    <w:rsid w:val="0026556A"/>
    <w:rsid w:val="00266968"/>
    <w:rsid w:val="00266C68"/>
    <w:rsid w:val="002679BA"/>
    <w:rsid w:val="00271002"/>
    <w:rsid w:val="002719EF"/>
    <w:rsid w:val="00271A5F"/>
    <w:rsid w:val="002726CC"/>
    <w:rsid w:val="00273C80"/>
    <w:rsid w:val="00275846"/>
    <w:rsid w:val="0027656B"/>
    <w:rsid w:val="00282E38"/>
    <w:rsid w:val="0028320D"/>
    <w:rsid w:val="0028484C"/>
    <w:rsid w:val="0028740E"/>
    <w:rsid w:val="002878F4"/>
    <w:rsid w:val="00287CCA"/>
    <w:rsid w:val="002907CE"/>
    <w:rsid w:val="0029186D"/>
    <w:rsid w:val="0029352F"/>
    <w:rsid w:val="00294C49"/>
    <w:rsid w:val="00294CA2"/>
    <w:rsid w:val="002953FE"/>
    <w:rsid w:val="00296FCE"/>
    <w:rsid w:val="002A075B"/>
    <w:rsid w:val="002A1389"/>
    <w:rsid w:val="002A245A"/>
    <w:rsid w:val="002A2903"/>
    <w:rsid w:val="002A3253"/>
    <w:rsid w:val="002A3FE5"/>
    <w:rsid w:val="002A4236"/>
    <w:rsid w:val="002B0277"/>
    <w:rsid w:val="002B337C"/>
    <w:rsid w:val="002B5986"/>
    <w:rsid w:val="002B78C7"/>
    <w:rsid w:val="002C04CD"/>
    <w:rsid w:val="002C0B61"/>
    <w:rsid w:val="002C25A3"/>
    <w:rsid w:val="002C3E69"/>
    <w:rsid w:val="002C5296"/>
    <w:rsid w:val="002C5C86"/>
    <w:rsid w:val="002C6151"/>
    <w:rsid w:val="002D02A1"/>
    <w:rsid w:val="002D21BB"/>
    <w:rsid w:val="002D3ABF"/>
    <w:rsid w:val="002D6103"/>
    <w:rsid w:val="002E0742"/>
    <w:rsid w:val="002E1709"/>
    <w:rsid w:val="002E1917"/>
    <w:rsid w:val="002E4161"/>
    <w:rsid w:val="002E443D"/>
    <w:rsid w:val="002E5BB1"/>
    <w:rsid w:val="002E6033"/>
    <w:rsid w:val="002E692C"/>
    <w:rsid w:val="002E7349"/>
    <w:rsid w:val="002F0638"/>
    <w:rsid w:val="002F4546"/>
    <w:rsid w:val="002F54A1"/>
    <w:rsid w:val="002F62EE"/>
    <w:rsid w:val="002F682C"/>
    <w:rsid w:val="002F720B"/>
    <w:rsid w:val="0030127F"/>
    <w:rsid w:val="00302A9F"/>
    <w:rsid w:val="00303046"/>
    <w:rsid w:val="00304364"/>
    <w:rsid w:val="003059D4"/>
    <w:rsid w:val="003061F1"/>
    <w:rsid w:val="003064EA"/>
    <w:rsid w:val="00307326"/>
    <w:rsid w:val="00310780"/>
    <w:rsid w:val="00311027"/>
    <w:rsid w:val="003118ED"/>
    <w:rsid w:val="003146BD"/>
    <w:rsid w:val="003160C8"/>
    <w:rsid w:val="00316389"/>
    <w:rsid w:val="003163B3"/>
    <w:rsid w:val="00316E2F"/>
    <w:rsid w:val="003204DA"/>
    <w:rsid w:val="00320B2F"/>
    <w:rsid w:val="00322689"/>
    <w:rsid w:val="0032730B"/>
    <w:rsid w:val="00330761"/>
    <w:rsid w:val="00330D00"/>
    <w:rsid w:val="003327EF"/>
    <w:rsid w:val="003336BD"/>
    <w:rsid w:val="0033450A"/>
    <w:rsid w:val="0033582D"/>
    <w:rsid w:val="003370C1"/>
    <w:rsid w:val="00337409"/>
    <w:rsid w:val="00337431"/>
    <w:rsid w:val="00340E0F"/>
    <w:rsid w:val="00341B4E"/>
    <w:rsid w:val="00343A7A"/>
    <w:rsid w:val="00343E65"/>
    <w:rsid w:val="00346916"/>
    <w:rsid w:val="00352748"/>
    <w:rsid w:val="0035306F"/>
    <w:rsid w:val="00353B02"/>
    <w:rsid w:val="00354A03"/>
    <w:rsid w:val="00354D10"/>
    <w:rsid w:val="00355A8E"/>
    <w:rsid w:val="0036035F"/>
    <w:rsid w:val="00361821"/>
    <w:rsid w:val="00363A81"/>
    <w:rsid w:val="003640AE"/>
    <w:rsid w:val="00364CE7"/>
    <w:rsid w:val="003710AE"/>
    <w:rsid w:val="00371D7B"/>
    <w:rsid w:val="00372B26"/>
    <w:rsid w:val="00372B41"/>
    <w:rsid w:val="00374B36"/>
    <w:rsid w:val="00376998"/>
    <w:rsid w:val="00377F93"/>
    <w:rsid w:val="003810A6"/>
    <w:rsid w:val="003822FC"/>
    <w:rsid w:val="00383E73"/>
    <w:rsid w:val="003866C2"/>
    <w:rsid w:val="00387639"/>
    <w:rsid w:val="00390536"/>
    <w:rsid w:val="00391FAF"/>
    <w:rsid w:val="003920C4"/>
    <w:rsid w:val="00393B4C"/>
    <w:rsid w:val="00397C34"/>
    <w:rsid w:val="00397F09"/>
    <w:rsid w:val="003A0184"/>
    <w:rsid w:val="003A2CFB"/>
    <w:rsid w:val="003A3150"/>
    <w:rsid w:val="003A373C"/>
    <w:rsid w:val="003A6A86"/>
    <w:rsid w:val="003B14CD"/>
    <w:rsid w:val="003B301C"/>
    <w:rsid w:val="003B4E47"/>
    <w:rsid w:val="003B53C3"/>
    <w:rsid w:val="003B66AA"/>
    <w:rsid w:val="003C0120"/>
    <w:rsid w:val="003C293B"/>
    <w:rsid w:val="003C38EE"/>
    <w:rsid w:val="003C5EE8"/>
    <w:rsid w:val="003C6FB0"/>
    <w:rsid w:val="003D0BC1"/>
    <w:rsid w:val="003D0DC5"/>
    <w:rsid w:val="003D30A9"/>
    <w:rsid w:val="003D330C"/>
    <w:rsid w:val="003D422E"/>
    <w:rsid w:val="003D599C"/>
    <w:rsid w:val="003D5F4E"/>
    <w:rsid w:val="003E08A8"/>
    <w:rsid w:val="003E0C17"/>
    <w:rsid w:val="003E1A82"/>
    <w:rsid w:val="003E3D24"/>
    <w:rsid w:val="003E4566"/>
    <w:rsid w:val="003F0F90"/>
    <w:rsid w:val="003F2165"/>
    <w:rsid w:val="003F369A"/>
    <w:rsid w:val="003F3BE9"/>
    <w:rsid w:val="003F3E36"/>
    <w:rsid w:val="003F4D3E"/>
    <w:rsid w:val="003F5302"/>
    <w:rsid w:val="003F590B"/>
    <w:rsid w:val="003F6589"/>
    <w:rsid w:val="004001A0"/>
    <w:rsid w:val="004016E7"/>
    <w:rsid w:val="00404690"/>
    <w:rsid w:val="0040610D"/>
    <w:rsid w:val="00406621"/>
    <w:rsid w:val="00406EBB"/>
    <w:rsid w:val="00407426"/>
    <w:rsid w:val="00407C8D"/>
    <w:rsid w:val="0041107D"/>
    <w:rsid w:val="004111B4"/>
    <w:rsid w:val="00411FA5"/>
    <w:rsid w:val="0041294A"/>
    <w:rsid w:val="00413579"/>
    <w:rsid w:val="00414C77"/>
    <w:rsid w:val="00416205"/>
    <w:rsid w:val="004179FF"/>
    <w:rsid w:val="00417D16"/>
    <w:rsid w:val="00420237"/>
    <w:rsid w:val="004221F8"/>
    <w:rsid w:val="00422429"/>
    <w:rsid w:val="004228EA"/>
    <w:rsid w:val="00422CBF"/>
    <w:rsid w:val="004233C9"/>
    <w:rsid w:val="00424994"/>
    <w:rsid w:val="004262C2"/>
    <w:rsid w:val="0042643C"/>
    <w:rsid w:val="00426CAF"/>
    <w:rsid w:val="00427EFA"/>
    <w:rsid w:val="00430231"/>
    <w:rsid w:val="00431DDA"/>
    <w:rsid w:val="00433C18"/>
    <w:rsid w:val="00435725"/>
    <w:rsid w:val="00435D1E"/>
    <w:rsid w:val="00441159"/>
    <w:rsid w:val="00443252"/>
    <w:rsid w:val="00450DD0"/>
    <w:rsid w:val="00452A26"/>
    <w:rsid w:val="00453413"/>
    <w:rsid w:val="004540DF"/>
    <w:rsid w:val="004561A0"/>
    <w:rsid w:val="0045677B"/>
    <w:rsid w:val="004600E0"/>
    <w:rsid w:val="004606B2"/>
    <w:rsid w:val="00460826"/>
    <w:rsid w:val="00460894"/>
    <w:rsid w:val="004629F2"/>
    <w:rsid w:val="00463D5E"/>
    <w:rsid w:val="004673A2"/>
    <w:rsid w:val="00470B0A"/>
    <w:rsid w:val="00472508"/>
    <w:rsid w:val="0047432D"/>
    <w:rsid w:val="00474885"/>
    <w:rsid w:val="00475FC1"/>
    <w:rsid w:val="004765E5"/>
    <w:rsid w:val="00477633"/>
    <w:rsid w:val="00477DDD"/>
    <w:rsid w:val="004800C2"/>
    <w:rsid w:val="004810CF"/>
    <w:rsid w:val="00481DE5"/>
    <w:rsid w:val="00482C73"/>
    <w:rsid w:val="00483332"/>
    <w:rsid w:val="00483A71"/>
    <w:rsid w:val="004842AB"/>
    <w:rsid w:val="00487560"/>
    <w:rsid w:val="0048794A"/>
    <w:rsid w:val="004879F7"/>
    <w:rsid w:val="00487B5A"/>
    <w:rsid w:val="00490501"/>
    <w:rsid w:val="004918C7"/>
    <w:rsid w:val="004923BD"/>
    <w:rsid w:val="0049538B"/>
    <w:rsid w:val="00496B78"/>
    <w:rsid w:val="004A01BF"/>
    <w:rsid w:val="004A04D3"/>
    <w:rsid w:val="004A1528"/>
    <w:rsid w:val="004A1D74"/>
    <w:rsid w:val="004A2F44"/>
    <w:rsid w:val="004A331C"/>
    <w:rsid w:val="004A6611"/>
    <w:rsid w:val="004B0745"/>
    <w:rsid w:val="004B1FD1"/>
    <w:rsid w:val="004C1A4B"/>
    <w:rsid w:val="004C1C9C"/>
    <w:rsid w:val="004C24DB"/>
    <w:rsid w:val="004C3B5F"/>
    <w:rsid w:val="004C483E"/>
    <w:rsid w:val="004C4B34"/>
    <w:rsid w:val="004C6063"/>
    <w:rsid w:val="004C6644"/>
    <w:rsid w:val="004C707F"/>
    <w:rsid w:val="004C7452"/>
    <w:rsid w:val="004C7960"/>
    <w:rsid w:val="004D07AB"/>
    <w:rsid w:val="004D5773"/>
    <w:rsid w:val="004D5F08"/>
    <w:rsid w:val="004E1186"/>
    <w:rsid w:val="004E157A"/>
    <w:rsid w:val="004E1B00"/>
    <w:rsid w:val="004E3E29"/>
    <w:rsid w:val="004E6C90"/>
    <w:rsid w:val="004E7DC7"/>
    <w:rsid w:val="004F0639"/>
    <w:rsid w:val="004F2E82"/>
    <w:rsid w:val="004F41D6"/>
    <w:rsid w:val="004F4641"/>
    <w:rsid w:val="004F64EA"/>
    <w:rsid w:val="004F737B"/>
    <w:rsid w:val="00501443"/>
    <w:rsid w:val="00501515"/>
    <w:rsid w:val="00503165"/>
    <w:rsid w:val="00505CC2"/>
    <w:rsid w:val="00505D7A"/>
    <w:rsid w:val="00506583"/>
    <w:rsid w:val="0051109F"/>
    <w:rsid w:val="00513506"/>
    <w:rsid w:val="005136C0"/>
    <w:rsid w:val="0051605C"/>
    <w:rsid w:val="00520011"/>
    <w:rsid w:val="00520AB1"/>
    <w:rsid w:val="00522D36"/>
    <w:rsid w:val="0052411F"/>
    <w:rsid w:val="005314E1"/>
    <w:rsid w:val="0053166D"/>
    <w:rsid w:val="00531A8C"/>
    <w:rsid w:val="005335B5"/>
    <w:rsid w:val="005352C7"/>
    <w:rsid w:val="00537204"/>
    <w:rsid w:val="0053760D"/>
    <w:rsid w:val="00540FA5"/>
    <w:rsid w:val="00546FB0"/>
    <w:rsid w:val="005477C6"/>
    <w:rsid w:val="00550EE9"/>
    <w:rsid w:val="0055112B"/>
    <w:rsid w:val="0055127F"/>
    <w:rsid w:val="00551D55"/>
    <w:rsid w:val="005534A0"/>
    <w:rsid w:val="005541E9"/>
    <w:rsid w:val="005566B1"/>
    <w:rsid w:val="00556E4C"/>
    <w:rsid w:val="00557743"/>
    <w:rsid w:val="005578C9"/>
    <w:rsid w:val="0056145D"/>
    <w:rsid w:val="00565852"/>
    <w:rsid w:val="00565EAD"/>
    <w:rsid w:val="00566A1B"/>
    <w:rsid w:val="00567A2F"/>
    <w:rsid w:val="00567F91"/>
    <w:rsid w:val="00571121"/>
    <w:rsid w:val="00571EF6"/>
    <w:rsid w:val="00572AFF"/>
    <w:rsid w:val="00574454"/>
    <w:rsid w:val="00574C91"/>
    <w:rsid w:val="00575298"/>
    <w:rsid w:val="00576859"/>
    <w:rsid w:val="005772CE"/>
    <w:rsid w:val="00580188"/>
    <w:rsid w:val="00580BAA"/>
    <w:rsid w:val="00583689"/>
    <w:rsid w:val="0058459B"/>
    <w:rsid w:val="00585151"/>
    <w:rsid w:val="005875A2"/>
    <w:rsid w:val="0059216C"/>
    <w:rsid w:val="0059333A"/>
    <w:rsid w:val="00593477"/>
    <w:rsid w:val="005937F1"/>
    <w:rsid w:val="00594861"/>
    <w:rsid w:val="005961C9"/>
    <w:rsid w:val="00596666"/>
    <w:rsid w:val="005A2A8C"/>
    <w:rsid w:val="005A3625"/>
    <w:rsid w:val="005A3688"/>
    <w:rsid w:val="005A464B"/>
    <w:rsid w:val="005A78FB"/>
    <w:rsid w:val="005B01DA"/>
    <w:rsid w:val="005B153D"/>
    <w:rsid w:val="005B156C"/>
    <w:rsid w:val="005B4FC4"/>
    <w:rsid w:val="005C307E"/>
    <w:rsid w:val="005C33E0"/>
    <w:rsid w:val="005C37C3"/>
    <w:rsid w:val="005C3B26"/>
    <w:rsid w:val="005C5A6D"/>
    <w:rsid w:val="005C6872"/>
    <w:rsid w:val="005C723C"/>
    <w:rsid w:val="005D0923"/>
    <w:rsid w:val="005D25D3"/>
    <w:rsid w:val="005D34E0"/>
    <w:rsid w:val="005D4C5A"/>
    <w:rsid w:val="005D7A2E"/>
    <w:rsid w:val="005E15F7"/>
    <w:rsid w:val="005E4136"/>
    <w:rsid w:val="005E4AA0"/>
    <w:rsid w:val="005E55D9"/>
    <w:rsid w:val="005E5820"/>
    <w:rsid w:val="005E5994"/>
    <w:rsid w:val="005E757D"/>
    <w:rsid w:val="005F1545"/>
    <w:rsid w:val="005F21B3"/>
    <w:rsid w:val="005F419B"/>
    <w:rsid w:val="005F522F"/>
    <w:rsid w:val="005F61AF"/>
    <w:rsid w:val="005F7645"/>
    <w:rsid w:val="005F7E9E"/>
    <w:rsid w:val="006013ED"/>
    <w:rsid w:val="0060142F"/>
    <w:rsid w:val="00601C8D"/>
    <w:rsid w:val="006028CA"/>
    <w:rsid w:val="00604D3F"/>
    <w:rsid w:val="00604F7D"/>
    <w:rsid w:val="0060541B"/>
    <w:rsid w:val="006055CC"/>
    <w:rsid w:val="006058E2"/>
    <w:rsid w:val="00605F03"/>
    <w:rsid w:val="00606E73"/>
    <w:rsid w:val="00607BD3"/>
    <w:rsid w:val="00607CD1"/>
    <w:rsid w:val="00610707"/>
    <w:rsid w:val="00610C06"/>
    <w:rsid w:val="00612312"/>
    <w:rsid w:val="006132F3"/>
    <w:rsid w:val="0061633E"/>
    <w:rsid w:val="006231A0"/>
    <w:rsid w:val="006232E8"/>
    <w:rsid w:val="00626B8E"/>
    <w:rsid w:val="00626F78"/>
    <w:rsid w:val="00631012"/>
    <w:rsid w:val="00631366"/>
    <w:rsid w:val="006314E4"/>
    <w:rsid w:val="00632B08"/>
    <w:rsid w:val="0063630C"/>
    <w:rsid w:val="00636415"/>
    <w:rsid w:val="00636C5A"/>
    <w:rsid w:val="00637288"/>
    <w:rsid w:val="00640B42"/>
    <w:rsid w:val="00642275"/>
    <w:rsid w:val="00642BD1"/>
    <w:rsid w:val="0064482C"/>
    <w:rsid w:val="006452A2"/>
    <w:rsid w:val="00646180"/>
    <w:rsid w:val="006462E8"/>
    <w:rsid w:val="006468CD"/>
    <w:rsid w:val="006476B8"/>
    <w:rsid w:val="00650C59"/>
    <w:rsid w:val="006537C3"/>
    <w:rsid w:val="00656EE4"/>
    <w:rsid w:val="00662C1A"/>
    <w:rsid w:val="00664736"/>
    <w:rsid w:val="00665041"/>
    <w:rsid w:val="00665B20"/>
    <w:rsid w:val="006670BD"/>
    <w:rsid w:val="0066723B"/>
    <w:rsid w:val="00670854"/>
    <w:rsid w:val="006723BC"/>
    <w:rsid w:val="0067423F"/>
    <w:rsid w:val="006774A2"/>
    <w:rsid w:val="00677947"/>
    <w:rsid w:val="006830D4"/>
    <w:rsid w:val="00683F33"/>
    <w:rsid w:val="006845D4"/>
    <w:rsid w:val="00686C16"/>
    <w:rsid w:val="00692635"/>
    <w:rsid w:val="00692B0E"/>
    <w:rsid w:val="006934A1"/>
    <w:rsid w:val="00695BDB"/>
    <w:rsid w:val="00696D29"/>
    <w:rsid w:val="006976D9"/>
    <w:rsid w:val="0069776D"/>
    <w:rsid w:val="006A035D"/>
    <w:rsid w:val="006A1AFD"/>
    <w:rsid w:val="006A7A28"/>
    <w:rsid w:val="006B11C7"/>
    <w:rsid w:val="006B1552"/>
    <w:rsid w:val="006B435E"/>
    <w:rsid w:val="006B5D3E"/>
    <w:rsid w:val="006B6292"/>
    <w:rsid w:val="006B65B7"/>
    <w:rsid w:val="006B7E71"/>
    <w:rsid w:val="006C00C7"/>
    <w:rsid w:val="006C011F"/>
    <w:rsid w:val="006C07B7"/>
    <w:rsid w:val="006C1A61"/>
    <w:rsid w:val="006C1D61"/>
    <w:rsid w:val="006C4527"/>
    <w:rsid w:val="006C4989"/>
    <w:rsid w:val="006C62D1"/>
    <w:rsid w:val="006C6F57"/>
    <w:rsid w:val="006C798C"/>
    <w:rsid w:val="006D02FD"/>
    <w:rsid w:val="006D3500"/>
    <w:rsid w:val="006D527D"/>
    <w:rsid w:val="006D6491"/>
    <w:rsid w:val="006D6A99"/>
    <w:rsid w:val="006E094C"/>
    <w:rsid w:val="006E09B7"/>
    <w:rsid w:val="006E1CD6"/>
    <w:rsid w:val="006E1E18"/>
    <w:rsid w:val="006E6A83"/>
    <w:rsid w:val="006E720C"/>
    <w:rsid w:val="006F5B9F"/>
    <w:rsid w:val="006F7BF3"/>
    <w:rsid w:val="00701092"/>
    <w:rsid w:val="00701728"/>
    <w:rsid w:val="00704A85"/>
    <w:rsid w:val="00705524"/>
    <w:rsid w:val="0070621C"/>
    <w:rsid w:val="007105DB"/>
    <w:rsid w:val="00711F86"/>
    <w:rsid w:val="007134AA"/>
    <w:rsid w:val="00714A13"/>
    <w:rsid w:val="00715232"/>
    <w:rsid w:val="00716754"/>
    <w:rsid w:val="00717E6D"/>
    <w:rsid w:val="00721228"/>
    <w:rsid w:val="00721F2C"/>
    <w:rsid w:val="00724B2A"/>
    <w:rsid w:val="00725761"/>
    <w:rsid w:val="00725B1E"/>
    <w:rsid w:val="00725CE6"/>
    <w:rsid w:val="00725E65"/>
    <w:rsid w:val="00725FBF"/>
    <w:rsid w:val="0073171D"/>
    <w:rsid w:val="00732464"/>
    <w:rsid w:val="00734147"/>
    <w:rsid w:val="00735E18"/>
    <w:rsid w:val="0074227C"/>
    <w:rsid w:val="00742C17"/>
    <w:rsid w:val="0074399E"/>
    <w:rsid w:val="00747434"/>
    <w:rsid w:val="00753049"/>
    <w:rsid w:val="007532A3"/>
    <w:rsid w:val="00753394"/>
    <w:rsid w:val="00754B7C"/>
    <w:rsid w:val="0075572F"/>
    <w:rsid w:val="007575B8"/>
    <w:rsid w:val="00757744"/>
    <w:rsid w:val="00762DC0"/>
    <w:rsid w:val="00764CA1"/>
    <w:rsid w:val="0076529A"/>
    <w:rsid w:val="0076669D"/>
    <w:rsid w:val="00766AD6"/>
    <w:rsid w:val="00767D1F"/>
    <w:rsid w:val="0077045D"/>
    <w:rsid w:val="0077061B"/>
    <w:rsid w:val="00770817"/>
    <w:rsid w:val="00770BC8"/>
    <w:rsid w:val="007716E9"/>
    <w:rsid w:val="00772D49"/>
    <w:rsid w:val="00773284"/>
    <w:rsid w:val="00773E1E"/>
    <w:rsid w:val="00775332"/>
    <w:rsid w:val="0077592E"/>
    <w:rsid w:val="0077599B"/>
    <w:rsid w:val="00775E5B"/>
    <w:rsid w:val="00776B68"/>
    <w:rsid w:val="00777643"/>
    <w:rsid w:val="00783070"/>
    <w:rsid w:val="00783B04"/>
    <w:rsid w:val="00785592"/>
    <w:rsid w:val="00787809"/>
    <w:rsid w:val="00787EDA"/>
    <w:rsid w:val="00790E1E"/>
    <w:rsid w:val="00792489"/>
    <w:rsid w:val="0079319A"/>
    <w:rsid w:val="00793956"/>
    <w:rsid w:val="00794AB3"/>
    <w:rsid w:val="00795EF9"/>
    <w:rsid w:val="00796154"/>
    <w:rsid w:val="0079757E"/>
    <w:rsid w:val="007A0148"/>
    <w:rsid w:val="007A0311"/>
    <w:rsid w:val="007A0312"/>
    <w:rsid w:val="007A11B6"/>
    <w:rsid w:val="007A2399"/>
    <w:rsid w:val="007A301C"/>
    <w:rsid w:val="007A3CE8"/>
    <w:rsid w:val="007A40C9"/>
    <w:rsid w:val="007A65E2"/>
    <w:rsid w:val="007A76D3"/>
    <w:rsid w:val="007B0245"/>
    <w:rsid w:val="007B06C7"/>
    <w:rsid w:val="007B096F"/>
    <w:rsid w:val="007B1C4F"/>
    <w:rsid w:val="007B3DA8"/>
    <w:rsid w:val="007B3F12"/>
    <w:rsid w:val="007B4764"/>
    <w:rsid w:val="007C17AF"/>
    <w:rsid w:val="007C20BD"/>
    <w:rsid w:val="007C28A4"/>
    <w:rsid w:val="007C2D42"/>
    <w:rsid w:val="007C38AA"/>
    <w:rsid w:val="007C4191"/>
    <w:rsid w:val="007C4E22"/>
    <w:rsid w:val="007C5196"/>
    <w:rsid w:val="007C6F82"/>
    <w:rsid w:val="007C7790"/>
    <w:rsid w:val="007D0F15"/>
    <w:rsid w:val="007D1F35"/>
    <w:rsid w:val="007D245A"/>
    <w:rsid w:val="007D24E3"/>
    <w:rsid w:val="007D2573"/>
    <w:rsid w:val="007D2D9F"/>
    <w:rsid w:val="007D4AE8"/>
    <w:rsid w:val="007D6820"/>
    <w:rsid w:val="007E05CD"/>
    <w:rsid w:val="007E5374"/>
    <w:rsid w:val="007E76C1"/>
    <w:rsid w:val="007F09A7"/>
    <w:rsid w:val="007F108C"/>
    <w:rsid w:val="007F1392"/>
    <w:rsid w:val="007F1C66"/>
    <w:rsid w:val="007F33A6"/>
    <w:rsid w:val="007F349D"/>
    <w:rsid w:val="008002A5"/>
    <w:rsid w:val="008005EC"/>
    <w:rsid w:val="00800E0D"/>
    <w:rsid w:val="00801315"/>
    <w:rsid w:val="00801CD5"/>
    <w:rsid w:val="00806AD1"/>
    <w:rsid w:val="00806CF8"/>
    <w:rsid w:val="00807B03"/>
    <w:rsid w:val="008107CC"/>
    <w:rsid w:val="00810859"/>
    <w:rsid w:val="0081169C"/>
    <w:rsid w:val="00811A1A"/>
    <w:rsid w:val="00812ACC"/>
    <w:rsid w:val="00813604"/>
    <w:rsid w:val="0081643C"/>
    <w:rsid w:val="008172AD"/>
    <w:rsid w:val="00817ABE"/>
    <w:rsid w:val="0082035D"/>
    <w:rsid w:val="00820C24"/>
    <w:rsid w:val="008218A5"/>
    <w:rsid w:val="008235C9"/>
    <w:rsid w:val="008245B9"/>
    <w:rsid w:val="00824774"/>
    <w:rsid w:val="008256A6"/>
    <w:rsid w:val="00825F3A"/>
    <w:rsid w:val="00826276"/>
    <w:rsid w:val="00826A5E"/>
    <w:rsid w:val="00826BCC"/>
    <w:rsid w:val="008306AF"/>
    <w:rsid w:val="00832267"/>
    <w:rsid w:val="00832DD3"/>
    <w:rsid w:val="00833C1E"/>
    <w:rsid w:val="00834FE4"/>
    <w:rsid w:val="00835416"/>
    <w:rsid w:val="00835787"/>
    <w:rsid w:val="00836123"/>
    <w:rsid w:val="0083700C"/>
    <w:rsid w:val="00840ABC"/>
    <w:rsid w:val="00840C5D"/>
    <w:rsid w:val="00842B19"/>
    <w:rsid w:val="008432FA"/>
    <w:rsid w:val="00844C90"/>
    <w:rsid w:val="00846052"/>
    <w:rsid w:val="00847F12"/>
    <w:rsid w:val="00850DA5"/>
    <w:rsid w:val="00851577"/>
    <w:rsid w:val="00851C65"/>
    <w:rsid w:val="00851DAF"/>
    <w:rsid w:val="00852C50"/>
    <w:rsid w:val="008551CF"/>
    <w:rsid w:val="00855BEB"/>
    <w:rsid w:val="00861D33"/>
    <w:rsid w:val="00864AB7"/>
    <w:rsid w:val="00867B2B"/>
    <w:rsid w:val="00870101"/>
    <w:rsid w:val="008715CD"/>
    <w:rsid w:val="00872106"/>
    <w:rsid w:val="00874438"/>
    <w:rsid w:val="00874526"/>
    <w:rsid w:val="008812CE"/>
    <w:rsid w:val="00881580"/>
    <w:rsid w:val="008815CD"/>
    <w:rsid w:val="00882363"/>
    <w:rsid w:val="00882966"/>
    <w:rsid w:val="00882BB7"/>
    <w:rsid w:val="008839B5"/>
    <w:rsid w:val="00884D22"/>
    <w:rsid w:val="008850A9"/>
    <w:rsid w:val="00885C48"/>
    <w:rsid w:val="00885D30"/>
    <w:rsid w:val="0088604D"/>
    <w:rsid w:val="00887807"/>
    <w:rsid w:val="00891B41"/>
    <w:rsid w:val="00891FE9"/>
    <w:rsid w:val="008920E7"/>
    <w:rsid w:val="00892E72"/>
    <w:rsid w:val="008937EA"/>
    <w:rsid w:val="00894D23"/>
    <w:rsid w:val="00894E49"/>
    <w:rsid w:val="00894EE7"/>
    <w:rsid w:val="0089620E"/>
    <w:rsid w:val="0089660B"/>
    <w:rsid w:val="00897E58"/>
    <w:rsid w:val="008A026B"/>
    <w:rsid w:val="008A1447"/>
    <w:rsid w:val="008A1543"/>
    <w:rsid w:val="008A3223"/>
    <w:rsid w:val="008A3709"/>
    <w:rsid w:val="008A3798"/>
    <w:rsid w:val="008A4235"/>
    <w:rsid w:val="008A426E"/>
    <w:rsid w:val="008A4A59"/>
    <w:rsid w:val="008A4F94"/>
    <w:rsid w:val="008A4F9F"/>
    <w:rsid w:val="008A5519"/>
    <w:rsid w:val="008A7332"/>
    <w:rsid w:val="008B316D"/>
    <w:rsid w:val="008B338D"/>
    <w:rsid w:val="008B54BF"/>
    <w:rsid w:val="008B55CE"/>
    <w:rsid w:val="008B628C"/>
    <w:rsid w:val="008C2B47"/>
    <w:rsid w:val="008C350D"/>
    <w:rsid w:val="008C4351"/>
    <w:rsid w:val="008C4AD4"/>
    <w:rsid w:val="008C5B41"/>
    <w:rsid w:val="008C5F15"/>
    <w:rsid w:val="008C78EE"/>
    <w:rsid w:val="008D0DB1"/>
    <w:rsid w:val="008D1628"/>
    <w:rsid w:val="008D2BF2"/>
    <w:rsid w:val="008D2FAA"/>
    <w:rsid w:val="008D46D6"/>
    <w:rsid w:val="008D665C"/>
    <w:rsid w:val="008D6718"/>
    <w:rsid w:val="008D676B"/>
    <w:rsid w:val="008E237D"/>
    <w:rsid w:val="008E2836"/>
    <w:rsid w:val="008E2F08"/>
    <w:rsid w:val="008E2F0B"/>
    <w:rsid w:val="008E6D69"/>
    <w:rsid w:val="008E6D8F"/>
    <w:rsid w:val="008F01BB"/>
    <w:rsid w:val="008F2945"/>
    <w:rsid w:val="008F3846"/>
    <w:rsid w:val="008F5423"/>
    <w:rsid w:val="008F6B7A"/>
    <w:rsid w:val="008F74EB"/>
    <w:rsid w:val="008F7C3C"/>
    <w:rsid w:val="0090368B"/>
    <w:rsid w:val="00904781"/>
    <w:rsid w:val="00904AE8"/>
    <w:rsid w:val="00905BE4"/>
    <w:rsid w:val="009060BC"/>
    <w:rsid w:val="00906891"/>
    <w:rsid w:val="009074FB"/>
    <w:rsid w:val="0091265A"/>
    <w:rsid w:val="00913E37"/>
    <w:rsid w:val="00915FF8"/>
    <w:rsid w:val="009176B4"/>
    <w:rsid w:val="00927394"/>
    <w:rsid w:val="00927462"/>
    <w:rsid w:val="00930206"/>
    <w:rsid w:val="009306C2"/>
    <w:rsid w:val="009314A9"/>
    <w:rsid w:val="00931AD9"/>
    <w:rsid w:val="00931C51"/>
    <w:rsid w:val="00932103"/>
    <w:rsid w:val="009322CB"/>
    <w:rsid w:val="009338B9"/>
    <w:rsid w:val="00933BCA"/>
    <w:rsid w:val="009344D8"/>
    <w:rsid w:val="009356AE"/>
    <w:rsid w:val="00935E75"/>
    <w:rsid w:val="00936CDF"/>
    <w:rsid w:val="00947150"/>
    <w:rsid w:val="00947319"/>
    <w:rsid w:val="0095064C"/>
    <w:rsid w:val="00951A5B"/>
    <w:rsid w:val="00952CCF"/>
    <w:rsid w:val="0095629E"/>
    <w:rsid w:val="0095633C"/>
    <w:rsid w:val="0096170E"/>
    <w:rsid w:val="009617EB"/>
    <w:rsid w:val="00961A53"/>
    <w:rsid w:val="009634A1"/>
    <w:rsid w:val="00963778"/>
    <w:rsid w:val="00964001"/>
    <w:rsid w:val="009644CB"/>
    <w:rsid w:val="00964859"/>
    <w:rsid w:val="009663E4"/>
    <w:rsid w:val="009667EB"/>
    <w:rsid w:val="009675D6"/>
    <w:rsid w:val="00967C19"/>
    <w:rsid w:val="0097290A"/>
    <w:rsid w:val="00974A8F"/>
    <w:rsid w:val="00980B8B"/>
    <w:rsid w:val="00983565"/>
    <w:rsid w:val="00983701"/>
    <w:rsid w:val="00984D02"/>
    <w:rsid w:val="0098539F"/>
    <w:rsid w:val="00987595"/>
    <w:rsid w:val="00987CD8"/>
    <w:rsid w:val="00990BE0"/>
    <w:rsid w:val="00992257"/>
    <w:rsid w:val="00993996"/>
    <w:rsid w:val="00994AAC"/>
    <w:rsid w:val="00994C71"/>
    <w:rsid w:val="00995B56"/>
    <w:rsid w:val="0099627A"/>
    <w:rsid w:val="0099685D"/>
    <w:rsid w:val="009972E3"/>
    <w:rsid w:val="00997D01"/>
    <w:rsid w:val="009A0348"/>
    <w:rsid w:val="009A34B9"/>
    <w:rsid w:val="009A4908"/>
    <w:rsid w:val="009B2F5E"/>
    <w:rsid w:val="009B6C02"/>
    <w:rsid w:val="009C27AC"/>
    <w:rsid w:val="009C29F4"/>
    <w:rsid w:val="009C2C95"/>
    <w:rsid w:val="009C2D56"/>
    <w:rsid w:val="009C3FEB"/>
    <w:rsid w:val="009C68C4"/>
    <w:rsid w:val="009C6D27"/>
    <w:rsid w:val="009C7211"/>
    <w:rsid w:val="009C7480"/>
    <w:rsid w:val="009D024C"/>
    <w:rsid w:val="009D0283"/>
    <w:rsid w:val="009D1B54"/>
    <w:rsid w:val="009D5F15"/>
    <w:rsid w:val="009D72E7"/>
    <w:rsid w:val="009E0983"/>
    <w:rsid w:val="009E224F"/>
    <w:rsid w:val="009E5DF1"/>
    <w:rsid w:val="009F088C"/>
    <w:rsid w:val="009F0B32"/>
    <w:rsid w:val="009F442D"/>
    <w:rsid w:val="009F4DDD"/>
    <w:rsid w:val="009F6F59"/>
    <w:rsid w:val="009F7F33"/>
    <w:rsid w:val="00A0025A"/>
    <w:rsid w:val="00A00A14"/>
    <w:rsid w:val="00A00A43"/>
    <w:rsid w:val="00A01D1A"/>
    <w:rsid w:val="00A02E3D"/>
    <w:rsid w:val="00A04751"/>
    <w:rsid w:val="00A057C4"/>
    <w:rsid w:val="00A05B44"/>
    <w:rsid w:val="00A06BBF"/>
    <w:rsid w:val="00A072AC"/>
    <w:rsid w:val="00A075CE"/>
    <w:rsid w:val="00A07DAA"/>
    <w:rsid w:val="00A07EF5"/>
    <w:rsid w:val="00A1145E"/>
    <w:rsid w:val="00A11541"/>
    <w:rsid w:val="00A1235A"/>
    <w:rsid w:val="00A15387"/>
    <w:rsid w:val="00A153AE"/>
    <w:rsid w:val="00A155DD"/>
    <w:rsid w:val="00A1713F"/>
    <w:rsid w:val="00A2196C"/>
    <w:rsid w:val="00A22173"/>
    <w:rsid w:val="00A256CB"/>
    <w:rsid w:val="00A262C7"/>
    <w:rsid w:val="00A26675"/>
    <w:rsid w:val="00A26C3D"/>
    <w:rsid w:val="00A300A5"/>
    <w:rsid w:val="00A30312"/>
    <w:rsid w:val="00A3177B"/>
    <w:rsid w:val="00A33FAD"/>
    <w:rsid w:val="00A34753"/>
    <w:rsid w:val="00A36B1E"/>
    <w:rsid w:val="00A4216D"/>
    <w:rsid w:val="00A437C5"/>
    <w:rsid w:val="00A4524D"/>
    <w:rsid w:val="00A504D0"/>
    <w:rsid w:val="00A531C4"/>
    <w:rsid w:val="00A545E4"/>
    <w:rsid w:val="00A54D98"/>
    <w:rsid w:val="00A55D1D"/>
    <w:rsid w:val="00A56B32"/>
    <w:rsid w:val="00A56E71"/>
    <w:rsid w:val="00A57204"/>
    <w:rsid w:val="00A633EB"/>
    <w:rsid w:val="00A634F8"/>
    <w:rsid w:val="00A64F8E"/>
    <w:rsid w:val="00A65C40"/>
    <w:rsid w:val="00A65C4B"/>
    <w:rsid w:val="00A66E28"/>
    <w:rsid w:val="00A70031"/>
    <w:rsid w:val="00A702AE"/>
    <w:rsid w:val="00A715A1"/>
    <w:rsid w:val="00A72621"/>
    <w:rsid w:val="00A72C02"/>
    <w:rsid w:val="00A733DF"/>
    <w:rsid w:val="00A738AE"/>
    <w:rsid w:val="00A73DC5"/>
    <w:rsid w:val="00A763DA"/>
    <w:rsid w:val="00A76A0C"/>
    <w:rsid w:val="00A7712B"/>
    <w:rsid w:val="00A77F47"/>
    <w:rsid w:val="00A8022F"/>
    <w:rsid w:val="00A809B1"/>
    <w:rsid w:val="00A82595"/>
    <w:rsid w:val="00A82658"/>
    <w:rsid w:val="00A875AE"/>
    <w:rsid w:val="00A87DE6"/>
    <w:rsid w:val="00A902E5"/>
    <w:rsid w:val="00A91E0A"/>
    <w:rsid w:val="00A92C44"/>
    <w:rsid w:val="00A92F92"/>
    <w:rsid w:val="00A935DF"/>
    <w:rsid w:val="00A936F2"/>
    <w:rsid w:val="00A94D48"/>
    <w:rsid w:val="00A94E62"/>
    <w:rsid w:val="00A95674"/>
    <w:rsid w:val="00A95CDE"/>
    <w:rsid w:val="00A96A43"/>
    <w:rsid w:val="00A96C2A"/>
    <w:rsid w:val="00A97B2E"/>
    <w:rsid w:val="00AA0A8D"/>
    <w:rsid w:val="00AA11E8"/>
    <w:rsid w:val="00AA12AD"/>
    <w:rsid w:val="00AA274D"/>
    <w:rsid w:val="00AA3D2A"/>
    <w:rsid w:val="00AA53ED"/>
    <w:rsid w:val="00AA7AF4"/>
    <w:rsid w:val="00AB04A7"/>
    <w:rsid w:val="00AB0BC6"/>
    <w:rsid w:val="00AB237C"/>
    <w:rsid w:val="00AB2497"/>
    <w:rsid w:val="00AB30BB"/>
    <w:rsid w:val="00AB3DEF"/>
    <w:rsid w:val="00AB4FF9"/>
    <w:rsid w:val="00AB502C"/>
    <w:rsid w:val="00AB527E"/>
    <w:rsid w:val="00AB53E9"/>
    <w:rsid w:val="00AB5D8F"/>
    <w:rsid w:val="00AC1DF4"/>
    <w:rsid w:val="00AC46B0"/>
    <w:rsid w:val="00AC748F"/>
    <w:rsid w:val="00AC7AA2"/>
    <w:rsid w:val="00AD0938"/>
    <w:rsid w:val="00AD0C56"/>
    <w:rsid w:val="00AD1421"/>
    <w:rsid w:val="00AD20AC"/>
    <w:rsid w:val="00AD2EF3"/>
    <w:rsid w:val="00AD5F46"/>
    <w:rsid w:val="00AD670A"/>
    <w:rsid w:val="00AD6838"/>
    <w:rsid w:val="00AE19F8"/>
    <w:rsid w:val="00AE2A8B"/>
    <w:rsid w:val="00AE2BDA"/>
    <w:rsid w:val="00AE3530"/>
    <w:rsid w:val="00AE4C84"/>
    <w:rsid w:val="00AE6D52"/>
    <w:rsid w:val="00AF4ABC"/>
    <w:rsid w:val="00AF5A11"/>
    <w:rsid w:val="00AF5FA1"/>
    <w:rsid w:val="00AF75F6"/>
    <w:rsid w:val="00B00CFC"/>
    <w:rsid w:val="00B02A92"/>
    <w:rsid w:val="00B04820"/>
    <w:rsid w:val="00B04B10"/>
    <w:rsid w:val="00B04E1C"/>
    <w:rsid w:val="00B0770B"/>
    <w:rsid w:val="00B10DA1"/>
    <w:rsid w:val="00B115B1"/>
    <w:rsid w:val="00B1248C"/>
    <w:rsid w:val="00B12725"/>
    <w:rsid w:val="00B138D9"/>
    <w:rsid w:val="00B141E3"/>
    <w:rsid w:val="00B1687C"/>
    <w:rsid w:val="00B168DC"/>
    <w:rsid w:val="00B2137F"/>
    <w:rsid w:val="00B22C4F"/>
    <w:rsid w:val="00B24558"/>
    <w:rsid w:val="00B24C17"/>
    <w:rsid w:val="00B2722C"/>
    <w:rsid w:val="00B2744F"/>
    <w:rsid w:val="00B27A99"/>
    <w:rsid w:val="00B30643"/>
    <w:rsid w:val="00B319BC"/>
    <w:rsid w:val="00B34B09"/>
    <w:rsid w:val="00B35597"/>
    <w:rsid w:val="00B379F5"/>
    <w:rsid w:val="00B37AA7"/>
    <w:rsid w:val="00B37E25"/>
    <w:rsid w:val="00B40178"/>
    <w:rsid w:val="00B418F2"/>
    <w:rsid w:val="00B424EB"/>
    <w:rsid w:val="00B43FC4"/>
    <w:rsid w:val="00B4406A"/>
    <w:rsid w:val="00B454DF"/>
    <w:rsid w:val="00B503A3"/>
    <w:rsid w:val="00B50659"/>
    <w:rsid w:val="00B51A64"/>
    <w:rsid w:val="00B52556"/>
    <w:rsid w:val="00B52FE8"/>
    <w:rsid w:val="00B54EB3"/>
    <w:rsid w:val="00B5673D"/>
    <w:rsid w:val="00B56804"/>
    <w:rsid w:val="00B5779F"/>
    <w:rsid w:val="00B63B2E"/>
    <w:rsid w:val="00B70139"/>
    <w:rsid w:val="00B720E2"/>
    <w:rsid w:val="00B72728"/>
    <w:rsid w:val="00B740B5"/>
    <w:rsid w:val="00B75689"/>
    <w:rsid w:val="00B762B0"/>
    <w:rsid w:val="00B768B9"/>
    <w:rsid w:val="00B7780A"/>
    <w:rsid w:val="00B809EB"/>
    <w:rsid w:val="00B80C61"/>
    <w:rsid w:val="00B81337"/>
    <w:rsid w:val="00B83DF7"/>
    <w:rsid w:val="00B8446D"/>
    <w:rsid w:val="00B84B23"/>
    <w:rsid w:val="00B87163"/>
    <w:rsid w:val="00B878B7"/>
    <w:rsid w:val="00B92796"/>
    <w:rsid w:val="00B93B7B"/>
    <w:rsid w:val="00B93C92"/>
    <w:rsid w:val="00B96571"/>
    <w:rsid w:val="00B96D1A"/>
    <w:rsid w:val="00BA0B81"/>
    <w:rsid w:val="00BA251A"/>
    <w:rsid w:val="00BA37CD"/>
    <w:rsid w:val="00BA38EE"/>
    <w:rsid w:val="00BA3EEC"/>
    <w:rsid w:val="00BA68C0"/>
    <w:rsid w:val="00BA6AEE"/>
    <w:rsid w:val="00BA6AF9"/>
    <w:rsid w:val="00BB2332"/>
    <w:rsid w:val="00BB5B95"/>
    <w:rsid w:val="00BB6BDF"/>
    <w:rsid w:val="00BB71EF"/>
    <w:rsid w:val="00BB742A"/>
    <w:rsid w:val="00BC0CB8"/>
    <w:rsid w:val="00BC1F6F"/>
    <w:rsid w:val="00BC2609"/>
    <w:rsid w:val="00BC28EA"/>
    <w:rsid w:val="00BC31CE"/>
    <w:rsid w:val="00BC39DE"/>
    <w:rsid w:val="00BC4410"/>
    <w:rsid w:val="00BC61BE"/>
    <w:rsid w:val="00BD003F"/>
    <w:rsid w:val="00BD07FA"/>
    <w:rsid w:val="00BD0C97"/>
    <w:rsid w:val="00BD0FC1"/>
    <w:rsid w:val="00BD29E9"/>
    <w:rsid w:val="00BD55CF"/>
    <w:rsid w:val="00BD6C78"/>
    <w:rsid w:val="00BE0129"/>
    <w:rsid w:val="00BE01A8"/>
    <w:rsid w:val="00BE2168"/>
    <w:rsid w:val="00BE22E8"/>
    <w:rsid w:val="00BE4718"/>
    <w:rsid w:val="00BE5836"/>
    <w:rsid w:val="00BE5FED"/>
    <w:rsid w:val="00BE6638"/>
    <w:rsid w:val="00BE67D2"/>
    <w:rsid w:val="00BF0883"/>
    <w:rsid w:val="00BF0E52"/>
    <w:rsid w:val="00BF141A"/>
    <w:rsid w:val="00BF19AB"/>
    <w:rsid w:val="00BF537C"/>
    <w:rsid w:val="00BF5F67"/>
    <w:rsid w:val="00BF635A"/>
    <w:rsid w:val="00BF6415"/>
    <w:rsid w:val="00C009FB"/>
    <w:rsid w:val="00C01B45"/>
    <w:rsid w:val="00C05363"/>
    <w:rsid w:val="00C05F7A"/>
    <w:rsid w:val="00C064C0"/>
    <w:rsid w:val="00C0650F"/>
    <w:rsid w:val="00C06870"/>
    <w:rsid w:val="00C10932"/>
    <w:rsid w:val="00C10996"/>
    <w:rsid w:val="00C115E8"/>
    <w:rsid w:val="00C11610"/>
    <w:rsid w:val="00C11D30"/>
    <w:rsid w:val="00C1228A"/>
    <w:rsid w:val="00C123E9"/>
    <w:rsid w:val="00C1570E"/>
    <w:rsid w:val="00C1612A"/>
    <w:rsid w:val="00C16F3F"/>
    <w:rsid w:val="00C175DF"/>
    <w:rsid w:val="00C200CE"/>
    <w:rsid w:val="00C20ECA"/>
    <w:rsid w:val="00C21E80"/>
    <w:rsid w:val="00C2206C"/>
    <w:rsid w:val="00C22ABF"/>
    <w:rsid w:val="00C23901"/>
    <w:rsid w:val="00C240F6"/>
    <w:rsid w:val="00C24C4F"/>
    <w:rsid w:val="00C252E1"/>
    <w:rsid w:val="00C26BA3"/>
    <w:rsid w:val="00C26BF4"/>
    <w:rsid w:val="00C27EB8"/>
    <w:rsid w:val="00C30124"/>
    <w:rsid w:val="00C31AD1"/>
    <w:rsid w:val="00C32371"/>
    <w:rsid w:val="00C337FF"/>
    <w:rsid w:val="00C34711"/>
    <w:rsid w:val="00C36099"/>
    <w:rsid w:val="00C374B8"/>
    <w:rsid w:val="00C37AD9"/>
    <w:rsid w:val="00C4312B"/>
    <w:rsid w:val="00C452FC"/>
    <w:rsid w:val="00C4618D"/>
    <w:rsid w:val="00C467FC"/>
    <w:rsid w:val="00C469C9"/>
    <w:rsid w:val="00C46F4D"/>
    <w:rsid w:val="00C47924"/>
    <w:rsid w:val="00C5227C"/>
    <w:rsid w:val="00C55551"/>
    <w:rsid w:val="00C56064"/>
    <w:rsid w:val="00C56136"/>
    <w:rsid w:val="00C61EDD"/>
    <w:rsid w:val="00C62D90"/>
    <w:rsid w:val="00C6566A"/>
    <w:rsid w:val="00C70242"/>
    <w:rsid w:val="00C739AA"/>
    <w:rsid w:val="00C73F9B"/>
    <w:rsid w:val="00C7690E"/>
    <w:rsid w:val="00C76B41"/>
    <w:rsid w:val="00C76CAC"/>
    <w:rsid w:val="00C76E01"/>
    <w:rsid w:val="00C76E8C"/>
    <w:rsid w:val="00C8085F"/>
    <w:rsid w:val="00C80C4B"/>
    <w:rsid w:val="00C81B00"/>
    <w:rsid w:val="00C856BC"/>
    <w:rsid w:val="00C903EB"/>
    <w:rsid w:val="00C90BAF"/>
    <w:rsid w:val="00C91ADF"/>
    <w:rsid w:val="00C9349E"/>
    <w:rsid w:val="00C93873"/>
    <w:rsid w:val="00C948CF"/>
    <w:rsid w:val="00C96FF1"/>
    <w:rsid w:val="00C97011"/>
    <w:rsid w:val="00CA2BD3"/>
    <w:rsid w:val="00CA4E3F"/>
    <w:rsid w:val="00CA4F5B"/>
    <w:rsid w:val="00CA5841"/>
    <w:rsid w:val="00CA59B6"/>
    <w:rsid w:val="00CA654D"/>
    <w:rsid w:val="00CA6B75"/>
    <w:rsid w:val="00CA7465"/>
    <w:rsid w:val="00CA79E8"/>
    <w:rsid w:val="00CB03A9"/>
    <w:rsid w:val="00CB13C2"/>
    <w:rsid w:val="00CB1716"/>
    <w:rsid w:val="00CB18DD"/>
    <w:rsid w:val="00CB1A20"/>
    <w:rsid w:val="00CB3974"/>
    <w:rsid w:val="00CB3CD6"/>
    <w:rsid w:val="00CB43B1"/>
    <w:rsid w:val="00CB48F5"/>
    <w:rsid w:val="00CB4B79"/>
    <w:rsid w:val="00CC0990"/>
    <w:rsid w:val="00CC2CA9"/>
    <w:rsid w:val="00CC46D6"/>
    <w:rsid w:val="00CC5848"/>
    <w:rsid w:val="00CC6867"/>
    <w:rsid w:val="00CC6C7F"/>
    <w:rsid w:val="00CC717D"/>
    <w:rsid w:val="00CD10DF"/>
    <w:rsid w:val="00CD192D"/>
    <w:rsid w:val="00CD1DA2"/>
    <w:rsid w:val="00CD3BDC"/>
    <w:rsid w:val="00CD3DB7"/>
    <w:rsid w:val="00CD40DB"/>
    <w:rsid w:val="00CD4C5D"/>
    <w:rsid w:val="00CD68AB"/>
    <w:rsid w:val="00CD741A"/>
    <w:rsid w:val="00CD7AA5"/>
    <w:rsid w:val="00CE2149"/>
    <w:rsid w:val="00CE23EF"/>
    <w:rsid w:val="00CE2A64"/>
    <w:rsid w:val="00CE3DF0"/>
    <w:rsid w:val="00CE6737"/>
    <w:rsid w:val="00CE690D"/>
    <w:rsid w:val="00CE6B0E"/>
    <w:rsid w:val="00CE731F"/>
    <w:rsid w:val="00CE7402"/>
    <w:rsid w:val="00CF0FF1"/>
    <w:rsid w:val="00CF209E"/>
    <w:rsid w:val="00CF28D0"/>
    <w:rsid w:val="00CF2C6D"/>
    <w:rsid w:val="00CF3791"/>
    <w:rsid w:val="00CF4741"/>
    <w:rsid w:val="00CF4A1E"/>
    <w:rsid w:val="00CF4E14"/>
    <w:rsid w:val="00CF5C6A"/>
    <w:rsid w:val="00CF64A6"/>
    <w:rsid w:val="00CF69F7"/>
    <w:rsid w:val="00CF6CD6"/>
    <w:rsid w:val="00CF6E4C"/>
    <w:rsid w:val="00CF73E0"/>
    <w:rsid w:val="00D01A2B"/>
    <w:rsid w:val="00D01AF0"/>
    <w:rsid w:val="00D03C28"/>
    <w:rsid w:val="00D03CF6"/>
    <w:rsid w:val="00D04455"/>
    <w:rsid w:val="00D0568E"/>
    <w:rsid w:val="00D05CF2"/>
    <w:rsid w:val="00D0691B"/>
    <w:rsid w:val="00D07131"/>
    <w:rsid w:val="00D1031F"/>
    <w:rsid w:val="00D108B3"/>
    <w:rsid w:val="00D11EAE"/>
    <w:rsid w:val="00D12400"/>
    <w:rsid w:val="00D14506"/>
    <w:rsid w:val="00D1472B"/>
    <w:rsid w:val="00D15077"/>
    <w:rsid w:val="00D16A8C"/>
    <w:rsid w:val="00D174C7"/>
    <w:rsid w:val="00D178D1"/>
    <w:rsid w:val="00D17B6F"/>
    <w:rsid w:val="00D227BE"/>
    <w:rsid w:val="00D241E1"/>
    <w:rsid w:val="00D24DD1"/>
    <w:rsid w:val="00D25531"/>
    <w:rsid w:val="00D26BE2"/>
    <w:rsid w:val="00D2760D"/>
    <w:rsid w:val="00D30AF0"/>
    <w:rsid w:val="00D31EB9"/>
    <w:rsid w:val="00D31ED1"/>
    <w:rsid w:val="00D327C6"/>
    <w:rsid w:val="00D34862"/>
    <w:rsid w:val="00D34A49"/>
    <w:rsid w:val="00D34C60"/>
    <w:rsid w:val="00D36DEF"/>
    <w:rsid w:val="00D36EFC"/>
    <w:rsid w:val="00D4139F"/>
    <w:rsid w:val="00D44B33"/>
    <w:rsid w:val="00D44B72"/>
    <w:rsid w:val="00D45851"/>
    <w:rsid w:val="00D46912"/>
    <w:rsid w:val="00D46EF2"/>
    <w:rsid w:val="00D51963"/>
    <w:rsid w:val="00D519F3"/>
    <w:rsid w:val="00D52C0F"/>
    <w:rsid w:val="00D5422D"/>
    <w:rsid w:val="00D54897"/>
    <w:rsid w:val="00D55FED"/>
    <w:rsid w:val="00D60A94"/>
    <w:rsid w:val="00D60AA0"/>
    <w:rsid w:val="00D624A7"/>
    <w:rsid w:val="00D64B63"/>
    <w:rsid w:val="00D658E2"/>
    <w:rsid w:val="00D67957"/>
    <w:rsid w:val="00D709C3"/>
    <w:rsid w:val="00D74D78"/>
    <w:rsid w:val="00D74EDC"/>
    <w:rsid w:val="00D750EC"/>
    <w:rsid w:val="00D7542C"/>
    <w:rsid w:val="00D75774"/>
    <w:rsid w:val="00D77DED"/>
    <w:rsid w:val="00D80650"/>
    <w:rsid w:val="00D81040"/>
    <w:rsid w:val="00D82772"/>
    <w:rsid w:val="00D84010"/>
    <w:rsid w:val="00D84A8A"/>
    <w:rsid w:val="00D8529E"/>
    <w:rsid w:val="00D8618C"/>
    <w:rsid w:val="00D9009B"/>
    <w:rsid w:val="00D91488"/>
    <w:rsid w:val="00D9166F"/>
    <w:rsid w:val="00D91B50"/>
    <w:rsid w:val="00D93471"/>
    <w:rsid w:val="00D9485C"/>
    <w:rsid w:val="00D95D39"/>
    <w:rsid w:val="00D97C76"/>
    <w:rsid w:val="00DA02FC"/>
    <w:rsid w:val="00DA05A3"/>
    <w:rsid w:val="00DA1EF2"/>
    <w:rsid w:val="00DA3736"/>
    <w:rsid w:val="00DA4711"/>
    <w:rsid w:val="00DA5FC2"/>
    <w:rsid w:val="00DA6ADD"/>
    <w:rsid w:val="00DA76B8"/>
    <w:rsid w:val="00DA7EE3"/>
    <w:rsid w:val="00DB0CF6"/>
    <w:rsid w:val="00DB6E22"/>
    <w:rsid w:val="00DB7181"/>
    <w:rsid w:val="00DB784C"/>
    <w:rsid w:val="00DC1744"/>
    <w:rsid w:val="00DC25DD"/>
    <w:rsid w:val="00DC283D"/>
    <w:rsid w:val="00DC37E0"/>
    <w:rsid w:val="00DC5A5A"/>
    <w:rsid w:val="00DC7B5C"/>
    <w:rsid w:val="00DD1ECE"/>
    <w:rsid w:val="00DD2580"/>
    <w:rsid w:val="00DD41E9"/>
    <w:rsid w:val="00DD6D28"/>
    <w:rsid w:val="00DD6DE1"/>
    <w:rsid w:val="00DD7F3F"/>
    <w:rsid w:val="00DE2B4E"/>
    <w:rsid w:val="00DE3E4D"/>
    <w:rsid w:val="00DE49A9"/>
    <w:rsid w:val="00DE57D4"/>
    <w:rsid w:val="00DE590B"/>
    <w:rsid w:val="00DE5E6D"/>
    <w:rsid w:val="00DE697A"/>
    <w:rsid w:val="00DE781F"/>
    <w:rsid w:val="00DE79FF"/>
    <w:rsid w:val="00DF0186"/>
    <w:rsid w:val="00DF0CED"/>
    <w:rsid w:val="00DF1F9A"/>
    <w:rsid w:val="00DF2428"/>
    <w:rsid w:val="00DF2962"/>
    <w:rsid w:val="00DF47A3"/>
    <w:rsid w:val="00DF7630"/>
    <w:rsid w:val="00E002D5"/>
    <w:rsid w:val="00E005E3"/>
    <w:rsid w:val="00E0164C"/>
    <w:rsid w:val="00E01EF6"/>
    <w:rsid w:val="00E02451"/>
    <w:rsid w:val="00E02D3E"/>
    <w:rsid w:val="00E05876"/>
    <w:rsid w:val="00E07FC1"/>
    <w:rsid w:val="00E12C8D"/>
    <w:rsid w:val="00E1319F"/>
    <w:rsid w:val="00E13553"/>
    <w:rsid w:val="00E13935"/>
    <w:rsid w:val="00E13ACE"/>
    <w:rsid w:val="00E158D0"/>
    <w:rsid w:val="00E16937"/>
    <w:rsid w:val="00E169D6"/>
    <w:rsid w:val="00E22347"/>
    <w:rsid w:val="00E22D47"/>
    <w:rsid w:val="00E22D60"/>
    <w:rsid w:val="00E234B0"/>
    <w:rsid w:val="00E23E32"/>
    <w:rsid w:val="00E23F7F"/>
    <w:rsid w:val="00E24D3F"/>
    <w:rsid w:val="00E2567E"/>
    <w:rsid w:val="00E25C97"/>
    <w:rsid w:val="00E25D22"/>
    <w:rsid w:val="00E2607B"/>
    <w:rsid w:val="00E2646D"/>
    <w:rsid w:val="00E267D1"/>
    <w:rsid w:val="00E26958"/>
    <w:rsid w:val="00E26A4A"/>
    <w:rsid w:val="00E270FE"/>
    <w:rsid w:val="00E329EE"/>
    <w:rsid w:val="00E3382E"/>
    <w:rsid w:val="00E33C2D"/>
    <w:rsid w:val="00E33E27"/>
    <w:rsid w:val="00E341DC"/>
    <w:rsid w:val="00E34A64"/>
    <w:rsid w:val="00E35081"/>
    <w:rsid w:val="00E350FD"/>
    <w:rsid w:val="00E352FB"/>
    <w:rsid w:val="00E36792"/>
    <w:rsid w:val="00E36D19"/>
    <w:rsid w:val="00E4040E"/>
    <w:rsid w:val="00E429F7"/>
    <w:rsid w:val="00E43427"/>
    <w:rsid w:val="00E44CBD"/>
    <w:rsid w:val="00E463C5"/>
    <w:rsid w:val="00E46519"/>
    <w:rsid w:val="00E46F53"/>
    <w:rsid w:val="00E47C3A"/>
    <w:rsid w:val="00E540B3"/>
    <w:rsid w:val="00E540F7"/>
    <w:rsid w:val="00E553E1"/>
    <w:rsid w:val="00E5552C"/>
    <w:rsid w:val="00E56963"/>
    <w:rsid w:val="00E57A19"/>
    <w:rsid w:val="00E6145C"/>
    <w:rsid w:val="00E622F4"/>
    <w:rsid w:val="00E6289F"/>
    <w:rsid w:val="00E637A0"/>
    <w:rsid w:val="00E65E05"/>
    <w:rsid w:val="00E66497"/>
    <w:rsid w:val="00E726CC"/>
    <w:rsid w:val="00E7382D"/>
    <w:rsid w:val="00E74E19"/>
    <w:rsid w:val="00E75662"/>
    <w:rsid w:val="00E7594A"/>
    <w:rsid w:val="00E75DB2"/>
    <w:rsid w:val="00E76097"/>
    <w:rsid w:val="00E761B8"/>
    <w:rsid w:val="00E77951"/>
    <w:rsid w:val="00E80175"/>
    <w:rsid w:val="00E8067B"/>
    <w:rsid w:val="00E83E86"/>
    <w:rsid w:val="00E84010"/>
    <w:rsid w:val="00E84772"/>
    <w:rsid w:val="00E848C8"/>
    <w:rsid w:val="00E85F03"/>
    <w:rsid w:val="00E8654E"/>
    <w:rsid w:val="00E86DE3"/>
    <w:rsid w:val="00E8736D"/>
    <w:rsid w:val="00E878F7"/>
    <w:rsid w:val="00E902A6"/>
    <w:rsid w:val="00E9123F"/>
    <w:rsid w:val="00E91440"/>
    <w:rsid w:val="00E93DF9"/>
    <w:rsid w:val="00E93E71"/>
    <w:rsid w:val="00E97AD8"/>
    <w:rsid w:val="00EA0417"/>
    <w:rsid w:val="00EA22AD"/>
    <w:rsid w:val="00EA2415"/>
    <w:rsid w:val="00EA3D10"/>
    <w:rsid w:val="00EA417B"/>
    <w:rsid w:val="00EA4726"/>
    <w:rsid w:val="00EA62B6"/>
    <w:rsid w:val="00EA65B1"/>
    <w:rsid w:val="00EA7390"/>
    <w:rsid w:val="00EA773F"/>
    <w:rsid w:val="00EB302C"/>
    <w:rsid w:val="00EB3B5D"/>
    <w:rsid w:val="00EC0A91"/>
    <w:rsid w:val="00EC3145"/>
    <w:rsid w:val="00EC4103"/>
    <w:rsid w:val="00EC4110"/>
    <w:rsid w:val="00EC4403"/>
    <w:rsid w:val="00EC534B"/>
    <w:rsid w:val="00EC55B3"/>
    <w:rsid w:val="00EC6D73"/>
    <w:rsid w:val="00EC7993"/>
    <w:rsid w:val="00ED0D05"/>
    <w:rsid w:val="00ED1958"/>
    <w:rsid w:val="00ED2190"/>
    <w:rsid w:val="00ED3509"/>
    <w:rsid w:val="00ED5B81"/>
    <w:rsid w:val="00ED5E8B"/>
    <w:rsid w:val="00ED77B6"/>
    <w:rsid w:val="00EE1BD5"/>
    <w:rsid w:val="00EE3229"/>
    <w:rsid w:val="00EE495C"/>
    <w:rsid w:val="00EE4BFA"/>
    <w:rsid w:val="00EE6385"/>
    <w:rsid w:val="00EE6570"/>
    <w:rsid w:val="00EE664A"/>
    <w:rsid w:val="00EE77D5"/>
    <w:rsid w:val="00EF0376"/>
    <w:rsid w:val="00EF0D63"/>
    <w:rsid w:val="00EF0F89"/>
    <w:rsid w:val="00EF18FF"/>
    <w:rsid w:val="00EF1D34"/>
    <w:rsid w:val="00EF2169"/>
    <w:rsid w:val="00EF30FD"/>
    <w:rsid w:val="00EF3120"/>
    <w:rsid w:val="00EF49B9"/>
    <w:rsid w:val="00EF5E58"/>
    <w:rsid w:val="00EF7367"/>
    <w:rsid w:val="00F0306B"/>
    <w:rsid w:val="00F043EE"/>
    <w:rsid w:val="00F0621E"/>
    <w:rsid w:val="00F06BD8"/>
    <w:rsid w:val="00F11845"/>
    <w:rsid w:val="00F12274"/>
    <w:rsid w:val="00F1239E"/>
    <w:rsid w:val="00F147DA"/>
    <w:rsid w:val="00F14C2F"/>
    <w:rsid w:val="00F14F11"/>
    <w:rsid w:val="00F1501B"/>
    <w:rsid w:val="00F153D9"/>
    <w:rsid w:val="00F158E3"/>
    <w:rsid w:val="00F161EC"/>
    <w:rsid w:val="00F17418"/>
    <w:rsid w:val="00F20ED5"/>
    <w:rsid w:val="00F21B51"/>
    <w:rsid w:val="00F21E0C"/>
    <w:rsid w:val="00F23FE7"/>
    <w:rsid w:val="00F24735"/>
    <w:rsid w:val="00F24F8F"/>
    <w:rsid w:val="00F302B1"/>
    <w:rsid w:val="00F30C00"/>
    <w:rsid w:val="00F31C0B"/>
    <w:rsid w:val="00F35825"/>
    <w:rsid w:val="00F359A2"/>
    <w:rsid w:val="00F35D7F"/>
    <w:rsid w:val="00F363E0"/>
    <w:rsid w:val="00F37413"/>
    <w:rsid w:val="00F40C47"/>
    <w:rsid w:val="00F4251D"/>
    <w:rsid w:val="00F4273E"/>
    <w:rsid w:val="00F42A8C"/>
    <w:rsid w:val="00F435DD"/>
    <w:rsid w:val="00F52452"/>
    <w:rsid w:val="00F5572C"/>
    <w:rsid w:val="00F55A9F"/>
    <w:rsid w:val="00F5657D"/>
    <w:rsid w:val="00F609F9"/>
    <w:rsid w:val="00F627F5"/>
    <w:rsid w:val="00F64951"/>
    <w:rsid w:val="00F65120"/>
    <w:rsid w:val="00F66652"/>
    <w:rsid w:val="00F668B4"/>
    <w:rsid w:val="00F66A95"/>
    <w:rsid w:val="00F67BDF"/>
    <w:rsid w:val="00F728FD"/>
    <w:rsid w:val="00F760F3"/>
    <w:rsid w:val="00F76241"/>
    <w:rsid w:val="00F77927"/>
    <w:rsid w:val="00F81C93"/>
    <w:rsid w:val="00F85E61"/>
    <w:rsid w:val="00F860BA"/>
    <w:rsid w:val="00F87364"/>
    <w:rsid w:val="00F9038C"/>
    <w:rsid w:val="00F90CC0"/>
    <w:rsid w:val="00F913C3"/>
    <w:rsid w:val="00F919B2"/>
    <w:rsid w:val="00F92867"/>
    <w:rsid w:val="00F9416E"/>
    <w:rsid w:val="00F957AE"/>
    <w:rsid w:val="00FA02B4"/>
    <w:rsid w:val="00FA04FE"/>
    <w:rsid w:val="00FA29F7"/>
    <w:rsid w:val="00FA31F3"/>
    <w:rsid w:val="00FA43AC"/>
    <w:rsid w:val="00FA4FF1"/>
    <w:rsid w:val="00FA57EE"/>
    <w:rsid w:val="00FA5821"/>
    <w:rsid w:val="00FB36F3"/>
    <w:rsid w:val="00FB3E9F"/>
    <w:rsid w:val="00FB485A"/>
    <w:rsid w:val="00FB51BB"/>
    <w:rsid w:val="00FB5E5F"/>
    <w:rsid w:val="00FB6A04"/>
    <w:rsid w:val="00FC0751"/>
    <w:rsid w:val="00FC115F"/>
    <w:rsid w:val="00FC2783"/>
    <w:rsid w:val="00FC3631"/>
    <w:rsid w:val="00FC3E19"/>
    <w:rsid w:val="00FD0D32"/>
    <w:rsid w:val="00FD135E"/>
    <w:rsid w:val="00FD3621"/>
    <w:rsid w:val="00FD56B0"/>
    <w:rsid w:val="00FD5A5E"/>
    <w:rsid w:val="00FD6BFA"/>
    <w:rsid w:val="00FD77C2"/>
    <w:rsid w:val="00FD788F"/>
    <w:rsid w:val="00FE2309"/>
    <w:rsid w:val="00FE2A20"/>
    <w:rsid w:val="00FE2FC3"/>
    <w:rsid w:val="00FE4A99"/>
    <w:rsid w:val="00FE51B0"/>
    <w:rsid w:val="00FE5265"/>
    <w:rsid w:val="00FE5AD6"/>
    <w:rsid w:val="00FE5D44"/>
    <w:rsid w:val="00FF0637"/>
    <w:rsid w:val="00FF2D7B"/>
    <w:rsid w:val="00FF4E1F"/>
    <w:rsid w:val="00FF5162"/>
    <w:rsid w:val="00FF5820"/>
    <w:rsid w:val="00FF648B"/>
    <w:rsid w:val="00FF6845"/>
    <w:rsid w:val="00FF72C5"/>
    <w:rsid w:val="24544849"/>
    <w:rsid w:val="2CA53645"/>
    <w:rsid w:val="4D8470E3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  <w:style w:type="character" w:customStyle="1" w:styleId="7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153</Words>
  <Characters>877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2015-09-29T09:27:00Z</dcterms:created>
  <dc:creator>马凤山</dc:creator>
  <cp:lastModifiedBy>Administrator</cp:lastModifiedBy>
  <dcterms:modified xsi:type="dcterms:W3CDTF">2016-10-15T08:21:21Z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