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789" w:firstLineChars="495"/>
        <w:rPr>
          <w:rFonts w:ascii="宋体" w:cs="仿宋_GB2312"/>
          <w:b/>
          <w:bCs/>
          <w:sz w:val="36"/>
          <w:szCs w:val="36"/>
        </w:rPr>
      </w:pPr>
      <w:bookmarkStart w:id="0" w:name="OLE_LINK1"/>
      <w:r>
        <w:rPr>
          <w:rFonts w:hint="eastAsia" w:ascii="宋体" w:hAnsi="宋体" w:cs="仿宋_GB2312"/>
          <w:b/>
          <w:bCs/>
          <w:sz w:val="36"/>
          <w:szCs w:val="36"/>
        </w:rPr>
        <w:t>孙氏形意、八卦、太极拳传承人</w:t>
      </w:r>
      <w:r>
        <w:rPr>
          <w:rFonts w:ascii="宋体" w:hAnsi="宋体" w:cs="仿宋_GB2312"/>
          <w:b/>
          <w:bCs/>
          <w:sz w:val="36"/>
          <w:szCs w:val="36"/>
        </w:rPr>
        <w:t xml:space="preserve"> </w:t>
      </w:r>
      <w:r>
        <w:rPr>
          <w:rFonts w:hint="eastAsia" w:ascii="宋体" w:hAnsi="宋体" w:cs="仿宋_GB2312"/>
          <w:b/>
          <w:bCs/>
          <w:sz w:val="36"/>
          <w:szCs w:val="36"/>
        </w:rPr>
        <w:t>马凤山</w:t>
      </w:r>
    </w:p>
    <w:p>
      <w:pPr>
        <w:spacing w:line="480" w:lineRule="exact"/>
        <w:ind w:firstLine="480" w:firstLineChars="200"/>
        <w:rPr>
          <w:rFonts w:ascii="宋体" w:cs="仿宋_GB2312"/>
          <w:sz w:val="24"/>
          <w:szCs w:val="24"/>
        </w:rPr>
      </w:pPr>
    </w:p>
    <w:p>
      <w:pPr>
        <w:spacing w:line="480" w:lineRule="exact"/>
        <w:rPr>
          <w:rFonts w:hint="eastAsia" w:ascii="宋体" w:eastAsia="宋体" w:cs="仿宋_GB2312"/>
          <w:b/>
          <w:sz w:val="24"/>
          <w:szCs w:val="24"/>
          <w:lang w:eastAsia="zh-CN"/>
        </w:rPr>
      </w:pPr>
      <w:r>
        <w:rPr>
          <w:rFonts w:hint="eastAsia" w:ascii="宋体" w:hAnsi="宋体" w:cs="仿宋_GB2312"/>
          <w:b/>
          <w:sz w:val="24"/>
          <w:szCs w:val="24"/>
          <w:lang w:eastAsia="zh-CN"/>
        </w:rPr>
        <w:t>【</w:t>
      </w:r>
      <w:r>
        <w:rPr>
          <w:rFonts w:hint="eastAsia" w:ascii="宋体" w:hAnsi="宋体" w:cs="仿宋_GB2312"/>
          <w:b/>
          <w:sz w:val="24"/>
          <w:szCs w:val="24"/>
          <w:lang w:val="en-US" w:eastAsia="zh-CN"/>
        </w:rPr>
        <w:t>马凤山</w:t>
      </w:r>
      <w:r>
        <w:rPr>
          <w:rFonts w:hint="eastAsia" w:ascii="宋体" w:hAnsi="宋体" w:cs="仿宋_GB2312"/>
          <w:b/>
          <w:sz w:val="24"/>
          <w:szCs w:val="24"/>
          <w:lang w:eastAsia="zh-CN"/>
        </w:rPr>
        <w:t>】</w:t>
      </w:r>
    </w:p>
    <w:p>
      <w:pPr>
        <w:spacing w:line="480" w:lineRule="exact"/>
        <w:rPr>
          <w:rFonts w:asci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仿宋_GB2312"/>
          <w:color w:val="000000"/>
          <w:sz w:val="24"/>
          <w:szCs w:val="24"/>
        </w:rPr>
        <w:t>马凤山(1956.04.30-)，男，汉族，“中华真功夫”系列项目功夫展示团成员。出生于河北省定兴县北田乡内章一村，大学本科学历，高级政工师，就职于河北建设勘察研究院有限公司，工会副主席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cs="仿宋_GB2312"/>
          <w:color w:val="000000"/>
          <w:sz w:val="24"/>
          <w:szCs w:val="24"/>
        </w:rPr>
        <w:t>自幼习武，孙氏武学第四代嫡传弟子。定兴孙禄堂武学社副社长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color w:val="000000"/>
          <w:sz w:val="24"/>
          <w:szCs w:val="24"/>
        </w:rPr>
        <w:t>广州市从化区孙氏太极拳研究会副会长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color w:val="000000"/>
          <w:sz w:val="24"/>
          <w:szCs w:val="24"/>
        </w:rPr>
        <w:t>中国武术世界运动协会评审委员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bookmarkStart w:id="1" w:name="_GoBack"/>
      <w:bookmarkEnd w:id="1"/>
      <w:r>
        <w:rPr>
          <w:rFonts w:hint="eastAsia" w:ascii="宋体" w:hAnsi="宋体" w:cs="仿宋_GB2312"/>
          <w:color w:val="000000"/>
          <w:sz w:val="24"/>
          <w:szCs w:val="24"/>
        </w:rPr>
        <w:t>中国武术国际八段。</w:t>
      </w:r>
    </w:p>
    <w:p>
      <w:pPr>
        <w:spacing w:line="480" w:lineRule="exact"/>
        <w:rPr>
          <w:rFonts w:asci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仿宋_GB2312"/>
          <w:color w:val="000000"/>
          <w:sz w:val="24"/>
          <w:szCs w:val="24"/>
        </w:rPr>
        <w:t>幼年</w:t>
      </w: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>随</w:t>
      </w:r>
      <w:r>
        <w:rPr>
          <w:rFonts w:hint="eastAsia" w:ascii="宋体" w:hAnsi="宋体" w:cs="仿宋_GB2312"/>
          <w:color w:val="000000"/>
          <w:sz w:val="24"/>
          <w:szCs w:val="24"/>
        </w:rPr>
        <w:t>姥爷姚建章学习“形意拳”，曾得到孙振刚（尚云祥弟子）的多次指导，后又向孙雨人（孙禄堂再传弟子）、孙玉奎（孙雨人之子）孙玉峰（孙雨人弟子）、姚自成（孙雨人弟子）进一步学习形意拳、八卦拳、太极拳等多种武术套路及器械。</w:t>
      </w:r>
    </w:p>
    <w:p>
      <w:pPr>
        <w:spacing w:line="480" w:lineRule="exact"/>
        <w:rPr>
          <w:rFonts w:ascii="宋体" w:cs="仿宋_GB2312"/>
          <w:b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仿宋_GB2312"/>
          <w:color w:val="000000"/>
          <w:sz w:val="24"/>
          <w:szCs w:val="24"/>
        </w:rPr>
        <w:t>2008</w:t>
      </w:r>
      <w:r>
        <w:rPr>
          <w:rFonts w:hint="eastAsia" w:ascii="宋体" w:hAnsi="宋体" w:cs="仿宋_GB2312"/>
          <w:color w:val="000000"/>
          <w:sz w:val="24"/>
          <w:szCs w:val="24"/>
        </w:rPr>
        <w:t>年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color w:val="000000"/>
          <w:sz w:val="24"/>
          <w:szCs w:val="24"/>
        </w:rPr>
        <w:t>正式递贴拜孙玉奎为师，成为孙氏拳第四代嫡传弟子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cs="仿宋_GB2312"/>
          <w:color w:val="000000"/>
          <w:sz w:val="24"/>
          <w:szCs w:val="24"/>
        </w:rPr>
        <w:t>协助师父创建了“定兴孙禄堂武学社”。</w:t>
      </w:r>
    </w:p>
    <w:p>
      <w:pPr>
        <w:spacing w:line="480" w:lineRule="exact"/>
        <w:rPr>
          <w:rFonts w:asci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仿宋_GB2312"/>
          <w:color w:val="000000"/>
          <w:sz w:val="24"/>
          <w:szCs w:val="24"/>
        </w:rPr>
        <w:t>1985</w:t>
      </w:r>
      <w:r>
        <w:rPr>
          <w:rFonts w:hint="eastAsia" w:ascii="宋体" w:hAnsi="宋体" w:cs="仿宋_GB2312"/>
          <w:color w:val="000000"/>
          <w:sz w:val="24"/>
          <w:szCs w:val="24"/>
        </w:rPr>
        <w:t>年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color w:val="000000"/>
          <w:sz w:val="24"/>
          <w:szCs w:val="24"/>
        </w:rPr>
        <w:t>河北省体育学院、河北省体校成立学生社团“武术社”，曾被聘为孙氏拳顾问兼教练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仿宋_GB2312"/>
          <w:color w:val="000000"/>
          <w:sz w:val="24"/>
          <w:szCs w:val="24"/>
        </w:rPr>
        <w:t>2013</w:t>
      </w:r>
      <w:r>
        <w:rPr>
          <w:rFonts w:hint="eastAsia" w:ascii="宋体" w:hAnsi="宋体" w:cs="仿宋_GB2312"/>
          <w:color w:val="000000"/>
          <w:sz w:val="24"/>
          <w:szCs w:val="24"/>
        </w:rPr>
        <w:t>年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color w:val="000000"/>
          <w:sz w:val="24"/>
          <w:szCs w:val="24"/>
        </w:rPr>
        <w:t>在河北省消防总队开办“孙氏太极拳”学习班任教练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仿宋_GB2312"/>
          <w:color w:val="000000"/>
          <w:sz w:val="24"/>
          <w:szCs w:val="24"/>
        </w:rPr>
        <w:t>2014</w:t>
      </w:r>
      <w:r>
        <w:rPr>
          <w:rFonts w:hint="eastAsia" w:ascii="宋体" w:hAnsi="宋体" w:cs="仿宋_GB2312"/>
          <w:color w:val="000000"/>
          <w:sz w:val="24"/>
          <w:szCs w:val="24"/>
        </w:rPr>
        <w:t>年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color w:val="000000"/>
          <w:sz w:val="24"/>
          <w:szCs w:val="24"/>
        </w:rPr>
        <w:t>荣获保定市首届“黄金佳杯”孙氏武学交流会优胜奖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仿宋_GB2312"/>
          <w:color w:val="000000"/>
          <w:sz w:val="24"/>
          <w:szCs w:val="24"/>
        </w:rPr>
        <w:t>2015</w:t>
      </w:r>
      <w:r>
        <w:rPr>
          <w:rFonts w:hint="eastAsia" w:ascii="宋体" w:hAnsi="宋体" w:cs="仿宋_GB2312"/>
          <w:color w:val="000000"/>
          <w:sz w:val="24"/>
          <w:szCs w:val="24"/>
        </w:rPr>
        <w:t>年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color w:val="000000"/>
          <w:sz w:val="24"/>
          <w:szCs w:val="24"/>
        </w:rPr>
        <w:t>荣获保定市“龙凤杯”孙氏武学大会荣获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 w:cs="仿宋_GB2312"/>
          <w:color w:val="000000"/>
          <w:sz w:val="24"/>
          <w:szCs w:val="24"/>
        </w:rPr>
        <w:t>孙氏太极拳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cs="仿宋_GB2312"/>
          <w:color w:val="000000"/>
          <w:sz w:val="24"/>
          <w:szCs w:val="24"/>
        </w:rPr>
        <w:t>二等奖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、“</w:t>
      </w:r>
      <w:r>
        <w:rPr>
          <w:rFonts w:hint="eastAsia" w:ascii="宋体" w:hAnsi="宋体" w:cs="仿宋_GB2312"/>
          <w:color w:val="000000"/>
          <w:sz w:val="24"/>
          <w:szCs w:val="24"/>
        </w:rPr>
        <w:t>孙氏形意拳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”</w:t>
      </w:r>
      <w:r>
        <w:rPr>
          <w:rFonts w:hint="eastAsia" w:ascii="宋体" w:hAnsi="宋体" w:cs="仿宋_GB2312"/>
          <w:color w:val="000000"/>
          <w:sz w:val="24"/>
          <w:szCs w:val="24"/>
        </w:rPr>
        <w:t>一等奖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。</w:t>
      </w:r>
      <w:r>
        <w:rPr>
          <w:rFonts w:hint="eastAsia" w:ascii="宋体" w:cs="仿宋_GB2312"/>
          <w:color w:val="000000"/>
          <w:sz w:val="24"/>
          <w:szCs w:val="24"/>
          <w:lang w:val="en-US" w:eastAsia="zh-CN"/>
        </w:rPr>
        <w:t>同</w:t>
      </w:r>
      <w:r>
        <w:rPr>
          <w:rFonts w:hint="eastAsia" w:ascii="宋体" w:hAnsi="宋体" w:cs="仿宋_GB2312"/>
          <w:color w:val="000000"/>
          <w:sz w:val="24"/>
          <w:szCs w:val="24"/>
        </w:rPr>
        <w:t>年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color w:val="000000"/>
          <w:sz w:val="24"/>
          <w:szCs w:val="24"/>
        </w:rPr>
        <w:t>由《武魂》杂志编辑部与香港国际武学文化发展促进会联合授予“武魂百杰”称号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cs="仿宋_GB2312"/>
          <w:color w:val="000000"/>
          <w:sz w:val="24"/>
          <w:szCs w:val="24"/>
        </w:rPr>
        <w:t>荣获“</w:t>
      </w:r>
      <w:r>
        <w:rPr>
          <w:rFonts w:ascii="宋体" w:hAnsi="宋体" w:cs="仿宋_GB2312"/>
          <w:color w:val="000000"/>
          <w:sz w:val="24"/>
          <w:szCs w:val="24"/>
        </w:rPr>
        <w:t>2015</w:t>
      </w:r>
      <w:r>
        <w:rPr>
          <w:rFonts w:hint="eastAsia" w:ascii="宋体" w:hAnsi="宋体" w:cs="仿宋_GB2312"/>
          <w:color w:val="000000"/>
          <w:sz w:val="24"/>
          <w:szCs w:val="24"/>
        </w:rPr>
        <w:t>首届中国</w:t>
      </w:r>
      <w:r>
        <w:rPr>
          <w:rFonts w:hint="eastAsia" w:ascii="宋体" w:cs="仿宋_GB2312"/>
          <w:color w:val="000000"/>
          <w:sz w:val="24"/>
          <w:szCs w:val="24"/>
          <w:lang w:val="en-US" w:eastAsia="zh-CN"/>
        </w:rPr>
        <w:t>·</w:t>
      </w:r>
      <w:r>
        <w:rPr>
          <w:rFonts w:hint="eastAsia" w:ascii="宋体" w:hAnsi="宋体" w:cs="仿宋_GB2312"/>
          <w:color w:val="000000"/>
          <w:sz w:val="24"/>
          <w:szCs w:val="24"/>
        </w:rPr>
        <w:t>广府太极文化博览会武魂太极名家展演一等奖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cs="仿宋_GB2312"/>
          <w:color w:val="000000"/>
          <w:sz w:val="24"/>
          <w:szCs w:val="24"/>
        </w:rPr>
        <w:t>荣获“保定市太极拳精英赛”孙氏太极拳第一名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cs="仿宋_GB2312"/>
          <w:color w:val="000000"/>
          <w:sz w:val="24"/>
          <w:szCs w:val="24"/>
        </w:rPr>
        <w:t>荣获“中国</w:t>
      </w:r>
      <w:r>
        <w:rPr>
          <w:rFonts w:hint="eastAsia" w:ascii="宋体" w:cs="仿宋_GB2312"/>
          <w:color w:val="000000"/>
          <w:sz w:val="24"/>
          <w:szCs w:val="24"/>
          <w:lang w:val="en-US" w:eastAsia="zh-CN"/>
        </w:rPr>
        <w:t>·</w:t>
      </w:r>
      <w:r>
        <w:rPr>
          <w:rFonts w:hint="eastAsia" w:ascii="宋体" w:hAnsi="宋体" w:cs="仿宋_GB2312"/>
          <w:color w:val="000000"/>
          <w:sz w:val="24"/>
          <w:szCs w:val="24"/>
        </w:rPr>
        <w:t>定兴第一届黄金台武林大会”太极拳集体项目第一名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仿宋_GB2312"/>
          <w:color w:val="000000"/>
          <w:sz w:val="24"/>
          <w:szCs w:val="24"/>
        </w:rPr>
        <w:t>孙氏太极拳金牌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cs="仿宋_GB2312"/>
          <w:color w:val="000000"/>
          <w:sz w:val="24"/>
          <w:szCs w:val="24"/>
        </w:rPr>
        <w:t>形意拳金牌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。</w:t>
      </w:r>
    </w:p>
    <w:p>
      <w:pPr>
        <w:spacing w:line="480" w:lineRule="exact"/>
        <w:rPr>
          <w:rFonts w:asci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仿宋_GB2312"/>
          <w:color w:val="000000"/>
          <w:sz w:val="24"/>
          <w:szCs w:val="24"/>
        </w:rPr>
        <w:t>2016</w:t>
      </w:r>
      <w:r>
        <w:rPr>
          <w:rFonts w:hint="eastAsia" w:ascii="宋体" w:hAnsi="宋体" w:cs="仿宋_GB2312"/>
          <w:color w:val="000000"/>
          <w:sz w:val="24"/>
          <w:szCs w:val="24"/>
        </w:rPr>
        <w:t>年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color w:val="000000"/>
          <w:sz w:val="24"/>
          <w:szCs w:val="24"/>
        </w:rPr>
        <w:t>荣获“</w:t>
      </w:r>
      <w:r>
        <w:rPr>
          <w:rFonts w:ascii="宋体" w:hAnsi="宋体" w:cs="仿宋_GB2312"/>
          <w:color w:val="000000"/>
          <w:sz w:val="24"/>
          <w:szCs w:val="24"/>
        </w:rPr>
        <w:t>TMCC</w:t>
      </w:r>
      <w:r>
        <w:rPr>
          <w:rFonts w:hint="eastAsia" w:ascii="宋体" w:hAnsi="宋体" w:cs="仿宋_GB2312"/>
          <w:color w:val="000000"/>
          <w:sz w:val="24"/>
          <w:szCs w:val="24"/>
        </w:rPr>
        <w:t>太极拳格斗国际精英赛”孙氏太极拳银奖</w:t>
      </w:r>
      <w:r>
        <w:rPr>
          <w:rFonts w:hint="eastAsia" w:ascii="宋体" w:hAnsi="宋体" w:cs="仿宋_GB2312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>同</w:t>
      </w:r>
      <w:r>
        <w:rPr>
          <w:rFonts w:hint="eastAsia" w:ascii="宋体" w:hAnsi="宋体" w:cs="仿宋_GB2312"/>
          <w:color w:val="000000"/>
          <w:sz w:val="24"/>
          <w:szCs w:val="24"/>
        </w:rPr>
        <w:t>年获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 w:cs="黑体"/>
          <w:color w:val="000000"/>
          <w:sz w:val="24"/>
          <w:szCs w:val="24"/>
        </w:rPr>
        <w:t>中国古武当国际武学交流大会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”</w:t>
      </w:r>
      <w:r>
        <w:rPr>
          <w:rFonts w:hint="eastAsia" w:ascii="宋体" w:hAnsi="宋体" w:cs="仿宋_GB2312"/>
          <w:color w:val="000000"/>
          <w:sz w:val="24"/>
          <w:szCs w:val="24"/>
        </w:rPr>
        <w:t>孙氏太极拳金奖；被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 w:cs="黑体"/>
          <w:color w:val="000000"/>
          <w:sz w:val="24"/>
          <w:szCs w:val="24"/>
        </w:rPr>
        <w:t>中国古武当国际武学交流大会组委会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”授予</w:t>
      </w:r>
      <w:r>
        <w:rPr>
          <w:rFonts w:hint="eastAsia" w:ascii="宋体" w:hAnsi="宋体"/>
          <w:sz w:val="24"/>
          <w:szCs w:val="24"/>
        </w:rPr>
        <w:t>“武学名家”荣誉称号。</w:t>
      </w:r>
    </w:p>
    <w:p>
      <w:pPr>
        <w:spacing w:line="480" w:lineRule="exact"/>
        <w:rPr>
          <w:rFonts w:ascii="宋体" w:cs="仿宋_GB2312"/>
          <w:color w:val="000000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仿宋_GB2312"/>
          <w:color w:val="000000"/>
          <w:sz w:val="24"/>
          <w:szCs w:val="24"/>
        </w:rPr>
        <w:t>多年来，为发扬光大孙氏武学，使之造福人类，凡有意学习者，均能悉心传授。并致力为传播和弘扬中华武术积极贡献力量！</w:t>
      </w:r>
    </w:p>
    <w:p>
      <w:pPr>
        <w:spacing w:line="360" w:lineRule="auto"/>
        <w:rPr>
          <w:rFonts w:hint="eastAsia" w:ascii="宋体" w:hAnsi="宋体" w:cs="仿宋_GB2312"/>
          <w:color w:val="000000"/>
          <w:sz w:val="24"/>
          <w:szCs w:val="28"/>
        </w:rPr>
      </w:pPr>
      <w:r>
        <w:rPr>
          <w:rFonts w:hint="eastAsia" w:ascii="宋体" w:hAnsi="宋体" w:cs="仿宋_GB2312"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cs="仿宋_GB2312"/>
          <w:color w:val="000000"/>
          <w:sz w:val="24"/>
          <w:szCs w:val="28"/>
        </w:rPr>
        <w:t>武学传承</w:t>
      </w:r>
      <w:r>
        <w:rPr>
          <w:rFonts w:hint="eastAsia" w:ascii="宋体" w:hAnsi="宋体" w:cs="仿宋_GB2312"/>
          <w:color w:val="000000"/>
          <w:sz w:val="24"/>
          <w:szCs w:val="28"/>
          <w:lang w:val="en-US" w:eastAsia="zh-CN"/>
        </w:rPr>
        <w:t>脉系：</w:t>
      </w:r>
    </w:p>
    <w:p>
      <w:pPr>
        <w:spacing w:line="360" w:lineRule="auto"/>
        <w:rPr>
          <w:rFonts w:hint="eastAsia" w:ascii="宋体" w:hAnsi="宋体" w:cs="仿宋_GB2312"/>
          <w:color w:val="000000"/>
          <w:sz w:val="24"/>
          <w:szCs w:val="28"/>
        </w:rPr>
      </w:pPr>
      <w:r>
        <w:rPr>
          <w:rFonts w:hint="eastAsia" w:ascii="宋体" w:hAnsi="宋体" w:cs="仿宋_GB2312"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cs="仿宋_GB2312"/>
          <w:color w:val="000000"/>
          <w:sz w:val="24"/>
          <w:szCs w:val="28"/>
        </w:rPr>
        <w:t>孙禄堂</w:t>
      </w:r>
      <w:r>
        <w:rPr>
          <w:rFonts w:hint="eastAsia" w:ascii="宋体" w:hAnsi="宋体" w:cs="仿宋_GB2312"/>
          <w:color w:val="000000"/>
          <w:sz w:val="24"/>
          <w:szCs w:val="28"/>
          <w:lang w:eastAsia="zh-CN"/>
        </w:rPr>
        <w:t>——</w:t>
      </w:r>
      <w:r>
        <w:rPr>
          <w:rFonts w:hint="eastAsia" w:ascii="宋体" w:hAnsi="宋体" w:cs="仿宋_GB2312"/>
          <w:color w:val="000000"/>
          <w:sz w:val="24"/>
          <w:szCs w:val="28"/>
        </w:rPr>
        <w:t>孙振岱</w:t>
      </w:r>
      <w:r>
        <w:rPr>
          <w:rFonts w:hint="eastAsia" w:ascii="宋体" w:hAnsi="宋体" w:cs="仿宋_GB2312"/>
          <w:color w:val="000000"/>
          <w:sz w:val="24"/>
          <w:szCs w:val="28"/>
          <w:lang w:eastAsia="zh-CN"/>
        </w:rPr>
        <w:t>——</w:t>
      </w:r>
      <w:r>
        <w:rPr>
          <w:rFonts w:hint="eastAsia" w:ascii="宋体" w:hAnsi="宋体" w:cs="仿宋_GB2312"/>
          <w:color w:val="000000"/>
          <w:sz w:val="24"/>
          <w:szCs w:val="28"/>
        </w:rPr>
        <w:t>孙雨人</w:t>
      </w:r>
      <w:r>
        <w:rPr>
          <w:rFonts w:hint="eastAsia" w:ascii="宋体" w:hAnsi="宋体" w:cs="仿宋_GB2312"/>
          <w:color w:val="000000"/>
          <w:sz w:val="24"/>
          <w:szCs w:val="28"/>
          <w:lang w:eastAsia="zh-CN"/>
        </w:rPr>
        <w:t>——</w:t>
      </w:r>
      <w:r>
        <w:rPr>
          <w:rFonts w:hint="eastAsia" w:ascii="宋体" w:hAnsi="宋体" w:cs="仿宋_GB2312"/>
          <w:color w:val="000000"/>
          <w:sz w:val="24"/>
          <w:szCs w:val="28"/>
        </w:rPr>
        <w:t>孙玉奎</w:t>
      </w:r>
      <w:r>
        <w:rPr>
          <w:rFonts w:hint="eastAsia" w:ascii="宋体" w:hAnsi="宋体" w:cs="仿宋_GB2312"/>
          <w:color w:val="000000"/>
          <w:sz w:val="24"/>
          <w:szCs w:val="28"/>
          <w:lang w:eastAsia="zh-CN"/>
        </w:rPr>
        <w:t>——</w:t>
      </w:r>
      <w:r>
        <w:rPr>
          <w:rFonts w:hint="eastAsia" w:ascii="宋体" w:hAnsi="宋体" w:cs="仿宋_GB2312"/>
          <w:color w:val="000000"/>
          <w:sz w:val="24"/>
          <w:szCs w:val="28"/>
        </w:rPr>
        <w:t>马凤山</w:t>
      </w:r>
    </w:p>
    <w:bookmarkEnd w:id="0"/>
    <w:p>
      <w:pPr>
        <w:rPr>
          <w:rFonts w:hint="eastAsia" w:ascii="宋体" w:hAnsi="宋体" w:cs="仿宋_GB2312"/>
          <w:color w:val="00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337"/>
    <w:rsid w:val="00002E4C"/>
    <w:rsid w:val="00003184"/>
    <w:rsid w:val="00004632"/>
    <w:rsid w:val="00005A73"/>
    <w:rsid w:val="0000624B"/>
    <w:rsid w:val="000072AD"/>
    <w:rsid w:val="00007AC4"/>
    <w:rsid w:val="00011DD5"/>
    <w:rsid w:val="000133DF"/>
    <w:rsid w:val="00013C70"/>
    <w:rsid w:val="00013DA8"/>
    <w:rsid w:val="000144A9"/>
    <w:rsid w:val="000144D1"/>
    <w:rsid w:val="00015C98"/>
    <w:rsid w:val="00015CE0"/>
    <w:rsid w:val="0002249E"/>
    <w:rsid w:val="0002523A"/>
    <w:rsid w:val="0002624B"/>
    <w:rsid w:val="00027E79"/>
    <w:rsid w:val="000326C7"/>
    <w:rsid w:val="00033810"/>
    <w:rsid w:val="000347EC"/>
    <w:rsid w:val="00034EB3"/>
    <w:rsid w:val="00035162"/>
    <w:rsid w:val="00037122"/>
    <w:rsid w:val="00037284"/>
    <w:rsid w:val="00040A4A"/>
    <w:rsid w:val="00042392"/>
    <w:rsid w:val="000434A6"/>
    <w:rsid w:val="00045812"/>
    <w:rsid w:val="000475D7"/>
    <w:rsid w:val="0005076F"/>
    <w:rsid w:val="000518C6"/>
    <w:rsid w:val="00054826"/>
    <w:rsid w:val="0005590C"/>
    <w:rsid w:val="000566F6"/>
    <w:rsid w:val="00056D49"/>
    <w:rsid w:val="00057F95"/>
    <w:rsid w:val="00060965"/>
    <w:rsid w:val="00060AFD"/>
    <w:rsid w:val="000612E2"/>
    <w:rsid w:val="00062E97"/>
    <w:rsid w:val="00064AE8"/>
    <w:rsid w:val="00067A8F"/>
    <w:rsid w:val="00067DF0"/>
    <w:rsid w:val="0007070B"/>
    <w:rsid w:val="00070F97"/>
    <w:rsid w:val="00071B0F"/>
    <w:rsid w:val="00071BA9"/>
    <w:rsid w:val="000740AB"/>
    <w:rsid w:val="00074847"/>
    <w:rsid w:val="00077296"/>
    <w:rsid w:val="000774DF"/>
    <w:rsid w:val="00080A61"/>
    <w:rsid w:val="0008335B"/>
    <w:rsid w:val="00083C5C"/>
    <w:rsid w:val="00083FC0"/>
    <w:rsid w:val="000850BF"/>
    <w:rsid w:val="00086215"/>
    <w:rsid w:val="000902BF"/>
    <w:rsid w:val="0009079A"/>
    <w:rsid w:val="00091067"/>
    <w:rsid w:val="00092451"/>
    <w:rsid w:val="00092522"/>
    <w:rsid w:val="0009322F"/>
    <w:rsid w:val="0009459C"/>
    <w:rsid w:val="000A3E54"/>
    <w:rsid w:val="000A5DE2"/>
    <w:rsid w:val="000A5F10"/>
    <w:rsid w:val="000A636A"/>
    <w:rsid w:val="000A7D95"/>
    <w:rsid w:val="000A7D98"/>
    <w:rsid w:val="000B1ABA"/>
    <w:rsid w:val="000B2F3D"/>
    <w:rsid w:val="000B4815"/>
    <w:rsid w:val="000B5FF1"/>
    <w:rsid w:val="000B606C"/>
    <w:rsid w:val="000C01CB"/>
    <w:rsid w:val="000C300B"/>
    <w:rsid w:val="000C3B0D"/>
    <w:rsid w:val="000C5F9D"/>
    <w:rsid w:val="000D15D8"/>
    <w:rsid w:val="000D2F20"/>
    <w:rsid w:val="000D3972"/>
    <w:rsid w:val="000D3FA3"/>
    <w:rsid w:val="000D46D4"/>
    <w:rsid w:val="000D4AD8"/>
    <w:rsid w:val="000D4C9A"/>
    <w:rsid w:val="000D6EAF"/>
    <w:rsid w:val="000D7F6B"/>
    <w:rsid w:val="000E16C8"/>
    <w:rsid w:val="000E1760"/>
    <w:rsid w:val="000E4C01"/>
    <w:rsid w:val="000E76F8"/>
    <w:rsid w:val="000F09B3"/>
    <w:rsid w:val="000F3FD8"/>
    <w:rsid w:val="000F413D"/>
    <w:rsid w:val="000F44D7"/>
    <w:rsid w:val="000F66F2"/>
    <w:rsid w:val="000F6D8F"/>
    <w:rsid w:val="00100F33"/>
    <w:rsid w:val="00101811"/>
    <w:rsid w:val="00102B48"/>
    <w:rsid w:val="00103B66"/>
    <w:rsid w:val="001044AF"/>
    <w:rsid w:val="00104DDB"/>
    <w:rsid w:val="00107507"/>
    <w:rsid w:val="00110424"/>
    <w:rsid w:val="001135B5"/>
    <w:rsid w:val="001141B3"/>
    <w:rsid w:val="00115421"/>
    <w:rsid w:val="00115C1F"/>
    <w:rsid w:val="00115FDA"/>
    <w:rsid w:val="00116756"/>
    <w:rsid w:val="0012017B"/>
    <w:rsid w:val="00126608"/>
    <w:rsid w:val="001301E2"/>
    <w:rsid w:val="00130BC0"/>
    <w:rsid w:val="00130F89"/>
    <w:rsid w:val="001310B3"/>
    <w:rsid w:val="00131722"/>
    <w:rsid w:val="00134682"/>
    <w:rsid w:val="001352D2"/>
    <w:rsid w:val="00137879"/>
    <w:rsid w:val="001379A5"/>
    <w:rsid w:val="00137D12"/>
    <w:rsid w:val="00142921"/>
    <w:rsid w:val="0014483A"/>
    <w:rsid w:val="00146FCD"/>
    <w:rsid w:val="0015149B"/>
    <w:rsid w:val="00151542"/>
    <w:rsid w:val="001556BD"/>
    <w:rsid w:val="00160444"/>
    <w:rsid w:val="00162DDD"/>
    <w:rsid w:val="00163CC2"/>
    <w:rsid w:val="00165F08"/>
    <w:rsid w:val="0017186C"/>
    <w:rsid w:val="00172B8C"/>
    <w:rsid w:val="00173D91"/>
    <w:rsid w:val="001744A3"/>
    <w:rsid w:val="0017457D"/>
    <w:rsid w:val="001754D7"/>
    <w:rsid w:val="0018001E"/>
    <w:rsid w:val="00180E95"/>
    <w:rsid w:val="001815F9"/>
    <w:rsid w:val="001818B9"/>
    <w:rsid w:val="00182B1E"/>
    <w:rsid w:val="001844D9"/>
    <w:rsid w:val="00185F59"/>
    <w:rsid w:val="00186D84"/>
    <w:rsid w:val="0019086F"/>
    <w:rsid w:val="0019270E"/>
    <w:rsid w:val="001936A6"/>
    <w:rsid w:val="00193BC0"/>
    <w:rsid w:val="001948CC"/>
    <w:rsid w:val="00195818"/>
    <w:rsid w:val="001959EE"/>
    <w:rsid w:val="001A0713"/>
    <w:rsid w:val="001A1164"/>
    <w:rsid w:val="001A19DB"/>
    <w:rsid w:val="001A2472"/>
    <w:rsid w:val="001A2AE4"/>
    <w:rsid w:val="001A472E"/>
    <w:rsid w:val="001A54B4"/>
    <w:rsid w:val="001A6D95"/>
    <w:rsid w:val="001B1758"/>
    <w:rsid w:val="001B2C2F"/>
    <w:rsid w:val="001B3CFA"/>
    <w:rsid w:val="001B4EC0"/>
    <w:rsid w:val="001B713C"/>
    <w:rsid w:val="001B7356"/>
    <w:rsid w:val="001C07F8"/>
    <w:rsid w:val="001C10FA"/>
    <w:rsid w:val="001C4FC1"/>
    <w:rsid w:val="001C56DF"/>
    <w:rsid w:val="001C5ED7"/>
    <w:rsid w:val="001C6299"/>
    <w:rsid w:val="001D189B"/>
    <w:rsid w:val="001D1DF4"/>
    <w:rsid w:val="001D20FE"/>
    <w:rsid w:val="001D3297"/>
    <w:rsid w:val="001D33B4"/>
    <w:rsid w:val="001D4548"/>
    <w:rsid w:val="001D64C5"/>
    <w:rsid w:val="001D6D95"/>
    <w:rsid w:val="001D78F0"/>
    <w:rsid w:val="001E0847"/>
    <w:rsid w:val="001E091E"/>
    <w:rsid w:val="001E0F44"/>
    <w:rsid w:val="001E28F6"/>
    <w:rsid w:val="001E4351"/>
    <w:rsid w:val="001E58C8"/>
    <w:rsid w:val="001E6603"/>
    <w:rsid w:val="001F330D"/>
    <w:rsid w:val="001F7CE5"/>
    <w:rsid w:val="001F7D0A"/>
    <w:rsid w:val="00201327"/>
    <w:rsid w:val="002015E7"/>
    <w:rsid w:val="0020528C"/>
    <w:rsid w:val="00206C18"/>
    <w:rsid w:val="00211535"/>
    <w:rsid w:val="002116B9"/>
    <w:rsid w:val="002129BF"/>
    <w:rsid w:val="00213018"/>
    <w:rsid w:val="002136EB"/>
    <w:rsid w:val="00214580"/>
    <w:rsid w:val="00216BFF"/>
    <w:rsid w:val="00216C1F"/>
    <w:rsid w:val="0021747F"/>
    <w:rsid w:val="002216F1"/>
    <w:rsid w:val="0022171A"/>
    <w:rsid w:val="00222D5F"/>
    <w:rsid w:val="002259A9"/>
    <w:rsid w:val="00232CA3"/>
    <w:rsid w:val="00233CFA"/>
    <w:rsid w:val="002345E5"/>
    <w:rsid w:val="00235A42"/>
    <w:rsid w:val="00235C1C"/>
    <w:rsid w:val="002362B9"/>
    <w:rsid w:val="0023748F"/>
    <w:rsid w:val="00237690"/>
    <w:rsid w:val="0024025C"/>
    <w:rsid w:val="0024052A"/>
    <w:rsid w:val="0024083A"/>
    <w:rsid w:val="00240C57"/>
    <w:rsid w:val="002436CD"/>
    <w:rsid w:val="00243980"/>
    <w:rsid w:val="00246969"/>
    <w:rsid w:val="00246DF6"/>
    <w:rsid w:val="0024713D"/>
    <w:rsid w:val="00250BA4"/>
    <w:rsid w:val="00251583"/>
    <w:rsid w:val="00251FD7"/>
    <w:rsid w:val="00254EC0"/>
    <w:rsid w:val="00255243"/>
    <w:rsid w:val="00255EA5"/>
    <w:rsid w:val="00256929"/>
    <w:rsid w:val="0026161B"/>
    <w:rsid w:val="00261F3C"/>
    <w:rsid w:val="00263317"/>
    <w:rsid w:val="00263EFF"/>
    <w:rsid w:val="00264A57"/>
    <w:rsid w:val="0026556A"/>
    <w:rsid w:val="00266968"/>
    <w:rsid w:val="00266C68"/>
    <w:rsid w:val="002679BA"/>
    <w:rsid w:val="00270200"/>
    <w:rsid w:val="00271002"/>
    <w:rsid w:val="002719EF"/>
    <w:rsid w:val="002726CC"/>
    <w:rsid w:val="00273C80"/>
    <w:rsid w:val="00275846"/>
    <w:rsid w:val="0027656B"/>
    <w:rsid w:val="00282E38"/>
    <w:rsid w:val="0028320D"/>
    <w:rsid w:val="0028484C"/>
    <w:rsid w:val="0028740E"/>
    <w:rsid w:val="002878F4"/>
    <w:rsid w:val="00287CCA"/>
    <w:rsid w:val="002907CE"/>
    <w:rsid w:val="0029186D"/>
    <w:rsid w:val="0029352F"/>
    <w:rsid w:val="00294C49"/>
    <w:rsid w:val="00294CA2"/>
    <w:rsid w:val="002953FE"/>
    <w:rsid w:val="00296FCE"/>
    <w:rsid w:val="002A075B"/>
    <w:rsid w:val="002A1389"/>
    <w:rsid w:val="002A245A"/>
    <w:rsid w:val="002A2903"/>
    <w:rsid w:val="002A3253"/>
    <w:rsid w:val="002A3FE5"/>
    <w:rsid w:val="002A4236"/>
    <w:rsid w:val="002B0277"/>
    <w:rsid w:val="002B337C"/>
    <w:rsid w:val="002B5986"/>
    <w:rsid w:val="002B78C7"/>
    <w:rsid w:val="002C04CD"/>
    <w:rsid w:val="002C0B61"/>
    <w:rsid w:val="002C25A3"/>
    <w:rsid w:val="002C5296"/>
    <w:rsid w:val="002C5C86"/>
    <w:rsid w:val="002C6151"/>
    <w:rsid w:val="002C774E"/>
    <w:rsid w:val="002D02A1"/>
    <w:rsid w:val="002D21BB"/>
    <w:rsid w:val="002D3ABF"/>
    <w:rsid w:val="002D4586"/>
    <w:rsid w:val="002D6103"/>
    <w:rsid w:val="002E0742"/>
    <w:rsid w:val="002E1709"/>
    <w:rsid w:val="002E1917"/>
    <w:rsid w:val="002E4161"/>
    <w:rsid w:val="002E443D"/>
    <w:rsid w:val="002E5BB1"/>
    <w:rsid w:val="002E6033"/>
    <w:rsid w:val="002E692C"/>
    <w:rsid w:val="002E7349"/>
    <w:rsid w:val="002F4546"/>
    <w:rsid w:val="002F4AC5"/>
    <w:rsid w:val="002F54A1"/>
    <w:rsid w:val="002F62EE"/>
    <w:rsid w:val="002F682C"/>
    <w:rsid w:val="0030127F"/>
    <w:rsid w:val="00302A9F"/>
    <w:rsid w:val="00303046"/>
    <w:rsid w:val="00304364"/>
    <w:rsid w:val="003059D4"/>
    <w:rsid w:val="003064EA"/>
    <w:rsid w:val="00307326"/>
    <w:rsid w:val="00310780"/>
    <w:rsid w:val="003118ED"/>
    <w:rsid w:val="003146BD"/>
    <w:rsid w:val="003160C8"/>
    <w:rsid w:val="00316389"/>
    <w:rsid w:val="003163B3"/>
    <w:rsid w:val="00316E2F"/>
    <w:rsid w:val="003204DA"/>
    <w:rsid w:val="00320B2F"/>
    <w:rsid w:val="00321AA7"/>
    <w:rsid w:val="00322689"/>
    <w:rsid w:val="0032730B"/>
    <w:rsid w:val="00330761"/>
    <w:rsid w:val="00330D00"/>
    <w:rsid w:val="003327EF"/>
    <w:rsid w:val="003336BD"/>
    <w:rsid w:val="0033450A"/>
    <w:rsid w:val="0033582D"/>
    <w:rsid w:val="003370C1"/>
    <w:rsid w:val="00337409"/>
    <w:rsid w:val="00337431"/>
    <w:rsid w:val="00340E0F"/>
    <w:rsid w:val="00341B4E"/>
    <w:rsid w:val="00343A7A"/>
    <w:rsid w:val="00343E65"/>
    <w:rsid w:val="00346916"/>
    <w:rsid w:val="00352748"/>
    <w:rsid w:val="0035306F"/>
    <w:rsid w:val="00353B02"/>
    <w:rsid w:val="00354A03"/>
    <w:rsid w:val="00354D10"/>
    <w:rsid w:val="00355A8E"/>
    <w:rsid w:val="0036035F"/>
    <w:rsid w:val="00361821"/>
    <w:rsid w:val="00363A81"/>
    <w:rsid w:val="003640AE"/>
    <w:rsid w:val="00364CE7"/>
    <w:rsid w:val="003710AE"/>
    <w:rsid w:val="00371D7B"/>
    <w:rsid w:val="00372B26"/>
    <w:rsid w:val="00372B41"/>
    <w:rsid w:val="00374B36"/>
    <w:rsid w:val="003758BF"/>
    <w:rsid w:val="00376998"/>
    <w:rsid w:val="00377F93"/>
    <w:rsid w:val="003810A6"/>
    <w:rsid w:val="003822FC"/>
    <w:rsid w:val="00383E73"/>
    <w:rsid w:val="00387639"/>
    <w:rsid w:val="00390536"/>
    <w:rsid w:val="00391FAF"/>
    <w:rsid w:val="003920C4"/>
    <w:rsid w:val="00393B4C"/>
    <w:rsid w:val="0039670D"/>
    <w:rsid w:val="00397C34"/>
    <w:rsid w:val="00397F09"/>
    <w:rsid w:val="003A0184"/>
    <w:rsid w:val="003A2CFB"/>
    <w:rsid w:val="003A3150"/>
    <w:rsid w:val="003A373C"/>
    <w:rsid w:val="003A6A86"/>
    <w:rsid w:val="003B14CD"/>
    <w:rsid w:val="003B301C"/>
    <w:rsid w:val="003B4E47"/>
    <w:rsid w:val="003B53C3"/>
    <w:rsid w:val="003B66AA"/>
    <w:rsid w:val="003C0120"/>
    <w:rsid w:val="003C0F59"/>
    <w:rsid w:val="003C293B"/>
    <w:rsid w:val="003C38EE"/>
    <w:rsid w:val="003C532B"/>
    <w:rsid w:val="003C5EE8"/>
    <w:rsid w:val="003C6DA7"/>
    <w:rsid w:val="003C6FB0"/>
    <w:rsid w:val="003D0A1C"/>
    <w:rsid w:val="003D0BC1"/>
    <w:rsid w:val="003D2F08"/>
    <w:rsid w:val="003D30A9"/>
    <w:rsid w:val="003D330C"/>
    <w:rsid w:val="003D422E"/>
    <w:rsid w:val="003D599C"/>
    <w:rsid w:val="003D5F4E"/>
    <w:rsid w:val="003E08A8"/>
    <w:rsid w:val="003E0C17"/>
    <w:rsid w:val="003E1A82"/>
    <w:rsid w:val="003E3D24"/>
    <w:rsid w:val="003E4566"/>
    <w:rsid w:val="003F0F90"/>
    <w:rsid w:val="003F2165"/>
    <w:rsid w:val="003F3BE9"/>
    <w:rsid w:val="003F3E36"/>
    <w:rsid w:val="003F5302"/>
    <w:rsid w:val="003F590B"/>
    <w:rsid w:val="003F6589"/>
    <w:rsid w:val="004001A0"/>
    <w:rsid w:val="004016E7"/>
    <w:rsid w:val="00404690"/>
    <w:rsid w:val="0040610D"/>
    <w:rsid w:val="00406621"/>
    <w:rsid w:val="00406EBB"/>
    <w:rsid w:val="00407426"/>
    <w:rsid w:val="00407C8D"/>
    <w:rsid w:val="0041107D"/>
    <w:rsid w:val="004111B4"/>
    <w:rsid w:val="00411FA5"/>
    <w:rsid w:val="0041294A"/>
    <w:rsid w:val="00413579"/>
    <w:rsid w:val="00414C77"/>
    <w:rsid w:val="00415FC5"/>
    <w:rsid w:val="00416205"/>
    <w:rsid w:val="004179FF"/>
    <w:rsid w:val="00417D16"/>
    <w:rsid w:val="004221F8"/>
    <w:rsid w:val="00422429"/>
    <w:rsid w:val="004228EA"/>
    <w:rsid w:val="00422CBF"/>
    <w:rsid w:val="004233C9"/>
    <w:rsid w:val="004262C2"/>
    <w:rsid w:val="0042643C"/>
    <w:rsid w:val="00426CAF"/>
    <w:rsid w:val="00427EFA"/>
    <w:rsid w:val="00430231"/>
    <w:rsid w:val="00431DDA"/>
    <w:rsid w:val="00433C18"/>
    <w:rsid w:val="00435725"/>
    <w:rsid w:val="00435D1E"/>
    <w:rsid w:val="00441159"/>
    <w:rsid w:val="00443252"/>
    <w:rsid w:val="004477A6"/>
    <w:rsid w:val="00450DD0"/>
    <w:rsid w:val="00452A26"/>
    <w:rsid w:val="00453413"/>
    <w:rsid w:val="004540DF"/>
    <w:rsid w:val="004561A0"/>
    <w:rsid w:val="0045677B"/>
    <w:rsid w:val="004600E0"/>
    <w:rsid w:val="004606B2"/>
    <w:rsid w:val="00460826"/>
    <w:rsid w:val="00460894"/>
    <w:rsid w:val="004629F2"/>
    <w:rsid w:val="00463D5E"/>
    <w:rsid w:val="004673A2"/>
    <w:rsid w:val="00470B0A"/>
    <w:rsid w:val="00472508"/>
    <w:rsid w:val="00474885"/>
    <w:rsid w:val="00475FC1"/>
    <w:rsid w:val="004765E5"/>
    <w:rsid w:val="00477633"/>
    <w:rsid w:val="00477DDD"/>
    <w:rsid w:val="004800C2"/>
    <w:rsid w:val="004810CF"/>
    <w:rsid w:val="00481DE5"/>
    <w:rsid w:val="00482C73"/>
    <w:rsid w:val="00483332"/>
    <w:rsid w:val="00483A71"/>
    <w:rsid w:val="004842AB"/>
    <w:rsid w:val="00487560"/>
    <w:rsid w:val="0048794A"/>
    <w:rsid w:val="004879F7"/>
    <w:rsid w:val="00487B5A"/>
    <w:rsid w:val="00490501"/>
    <w:rsid w:val="004918C7"/>
    <w:rsid w:val="004923BD"/>
    <w:rsid w:val="0049538B"/>
    <w:rsid w:val="00496B78"/>
    <w:rsid w:val="004A01BF"/>
    <w:rsid w:val="004A04D3"/>
    <w:rsid w:val="004A1528"/>
    <w:rsid w:val="004A1D74"/>
    <w:rsid w:val="004A2F44"/>
    <w:rsid w:val="004A331C"/>
    <w:rsid w:val="004A6611"/>
    <w:rsid w:val="004B0745"/>
    <w:rsid w:val="004B1FD1"/>
    <w:rsid w:val="004C1A4B"/>
    <w:rsid w:val="004C1C9C"/>
    <w:rsid w:val="004C24DB"/>
    <w:rsid w:val="004C3B5F"/>
    <w:rsid w:val="004C483E"/>
    <w:rsid w:val="004C4B34"/>
    <w:rsid w:val="004C6063"/>
    <w:rsid w:val="004C64F4"/>
    <w:rsid w:val="004C6644"/>
    <w:rsid w:val="004C707F"/>
    <w:rsid w:val="004C7452"/>
    <w:rsid w:val="004C7960"/>
    <w:rsid w:val="004D07AB"/>
    <w:rsid w:val="004D0DFB"/>
    <w:rsid w:val="004D5773"/>
    <w:rsid w:val="004D5F08"/>
    <w:rsid w:val="004E1186"/>
    <w:rsid w:val="004E157A"/>
    <w:rsid w:val="004E1B00"/>
    <w:rsid w:val="004E3E29"/>
    <w:rsid w:val="004E6C90"/>
    <w:rsid w:val="004E7DC7"/>
    <w:rsid w:val="004F0639"/>
    <w:rsid w:val="004F2E82"/>
    <w:rsid w:val="004F41D6"/>
    <w:rsid w:val="004F4641"/>
    <w:rsid w:val="004F64EA"/>
    <w:rsid w:val="004F737B"/>
    <w:rsid w:val="00501443"/>
    <w:rsid w:val="00501515"/>
    <w:rsid w:val="00503165"/>
    <w:rsid w:val="00505CC2"/>
    <w:rsid w:val="00505D7A"/>
    <w:rsid w:val="00506583"/>
    <w:rsid w:val="0051109F"/>
    <w:rsid w:val="00513506"/>
    <w:rsid w:val="005136C0"/>
    <w:rsid w:val="0051605C"/>
    <w:rsid w:val="00520011"/>
    <w:rsid w:val="00520AB1"/>
    <w:rsid w:val="00522D36"/>
    <w:rsid w:val="0052411F"/>
    <w:rsid w:val="005314E1"/>
    <w:rsid w:val="0053166D"/>
    <w:rsid w:val="00531A8C"/>
    <w:rsid w:val="005352C7"/>
    <w:rsid w:val="00537204"/>
    <w:rsid w:val="0053760D"/>
    <w:rsid w:val="00540FA5"/>
    <w:rsid w:val="00546FB0"/>
    <w:rsid w:val="005477C6"/>
    <w:rsid w:val="00550EE9"/>
    <w:rsid w:val="0055112B"/>
    <w:rsid w:val="0055127F"/>
    <w:rsid w:val="005534A0"/>
    <w:rsid w:val="005541E9"/>
    <w:rsid w:val="005566B1"/>
    <w:rsid w:val="00556E4C"/>
    <w:rsid w:val="00557743"/>
    <w:rsid w:val="005578C9"/>
    <w:rsid w:val="0056145D"/>
    <w:rsid w:val="00565852"/>
    <w:rsid w:val="00565EAD"/>
    <w:rsid w:val="00566A1B"/>
    <w:rsid w:val="00567A2F"/>
    <w:rsid w:val="00567F91"/>
    <w:rsid w:val="00571121"/>
    <w:rsid w:val="00571EF6"/>
    <w:rsid w:val="00572AFF"/>
    <w:rsid w:val="00574454"/>
    <w:rsid w:val="00574C91"/>
    <w:rsid w:val="00575298"/>
    <w:rsid w:val="00576859"/>
    <w:rsid w:val="005772CE"/>
    <w:rsid w:val="00580188"/>
    <w:rsid w:val="00580BAA"/>
    <w:rsid w:val="00583689"/>
    <w:rsid w:val="0058459B"/>
    <w:rsid w:val="00585151"/>
    <w:rsid w:val="005875A2"/>
    <w:rsid w:val="00591740"/>
    <w:rsid w:val="00593477"/>
    <w:rsid w:val="005937F1"/>
    <w:rsid w:val="00594861"/>
    <w:rsid w:val="0059553A"/>
    <w:rsid w:val="005961C9"/>
    <w:rsid w:val="00596666"/>
    <w:rsid w:val="005A2A8C"/>
    <w:rsid w:val="005A2BE9"/>
    <w:rsid w:val="005A3625"/>
    <w:rsid w:val="005A3688"/>
    <w:rsid w:val="005A464B"/>
    <w:rsid w:val="005B01DA"/>
    <w:rsid w:val="005B153D"/>
    <w:rsid w:val="005B156C"/>
    <w:rsid w:val="005B4FC4"/>
    <w:rsid w:val="005C307E"/>
    <w:rsid w:val="005C33E0"/>
    <w:rsid w:val="005C37C3"/>
    <w:rsid w:val="005C3B26"/>
    <w:rsid w:val="005C4134"/>
    <w:rsid w:val="005C5A6D"/>
    <w:rsid w:val="005C6872"/>
    <w:rsid w:val="005C723C"/>
    <w:rsid w:val="005D0923"/>
    <w:rsid w:val="005D25D3"/>
    <w:rsid w:val="005D34E0"/>
    <w:rsid w:val="005D4C5A"/>
    <w:rsid w:val="005D7A2E"/>
    <w:rsid w:val="005E15F7"/>
    <w:rsid w:val="005E4136"/>
    <w:rsid w:val="005E4AA0"/>
    <w:rsid w:val="005E55D9"/>
    <w:rsid w:val="005E5820"/>
    <w:rsid w:val="005E5994"/>
    <w:rsid w:val="005E757D"/>
    <w:rsid w:val="005F14A5"/>
    <w:rsid w:val="005F1545"/>
    <w:rsid w:val="005F21B3"/>
    <w:rsid w:val="005F419B"/>
    <w:rsid w:val="005F522F"/>
    <w:rsid w:val="005F61AF"/>
    <w:rsid w:val="005F7645"/>
    <w:rsid w:val="005F7E9E"/>
    <w:rsid w:val="006013ED"/>
    <w:rsid w:val="0060142F"/>
    <w:rsid w:val="00601C8D"/>
    <w:rsid w:val="006028CA"/>
    <w:rsid w:val="00604366"/>
    <w:rsid w:val="00604D3F"/>
    <w:rsid w:val="00604F7D"/>
    <w:rsid w:val="0060541B"/>
    <w:rsid w:val="006055CC"/>
    <w:rsid w:val="006058E2"/>
    <w:rsid w:val="00605F03"/>
    <w:rsid w:val="00606E73"/>
    <w:rsid w:val="00607BD3"/>
    <w:rsid w:val="00607CD1"/>
    <w:rsid w:val="00610707"/>
    <w:rsid w:val="00610C06"/>
    <w:rsid w:val="00612312"/>
    <w:rsid w:val="006132F3"/>
    <w:rsid w:val="0061633E"/>
    <w:rsid w:val="006231A0"/>
    <w:rsid w:val="006232E8"/>
    <w:rsid w:val="00626B8E"/>
    <w:rsid w:val="00626F78"/>
    <w:rsid w:val="00631012"/>
    <w:rsid w:val="00631366"/>
    <w:rsid w:val="006314E4"/>
    <w:rsid w:val="00632B08"/>
    <w:rsid w:val="0063630C"/>
    <w:rsid w:val="00636415"/>
    <w:rsid w:val="00637288"/>
    <w:rsid w:val="00640B42"/>
    <w:rsid w:val="00642275"/>
    <w:rsid w:val="00642BD1"/>
    <w:rsid w:val="0064482C"/>
    <w:rsid w:val="006452A2"/>
    <w:rsid w:val="00646180"/>
    <w:rsid w:val="006462E8"/>
    <w:rsid w:val="006468CD"/>
    <w:rsid w:val="006476B8"/>
    <w:rsid w:val="00650C59"/>
    <w:rsid w:val="0065319A"/>
    <w:rsid w:val="006537C3"/>
    <w:rsid w:val="00655151"/>
    <w:rsid w:val="00656EE4"/>
    <w:rsid w:val="00662C1A"/>
    <w:rsid w:val="00664736"/>
    <w:rsid w:val="00665041"/>
    <w:rsid w:val="00665B20"/>
    <w:rsid w:val="006670BD"/>
    <w:rsid w:val="0066723B"/>
    <w:rsid w:val="00670854"/>
    <w:rsid w:val="006723BC"/>
    <w:rsid w:val="0067423F"/>
    <w:rsid w:val="006774A2"/>
    <w:rsid w:val="00677947"/>
    <w:rsid w:val="006830D4"/>
    <w:rsid w:val="00683F33"/>
    <w:rsid w:val="006845D4"/>
    <w:rsid w:val="0068461B"/>
    <w:rsid w:val="00686C16"/>
    <w:rsid w:val="00692635"/>
    <w:rsid w:val="00692B0E"/>
    <w:rsid w:val="006934A1"/>
    <w:rsid w:val="00695BDB"/>
    <w:rsid w:val="00695F0C"/>
    <w:rsid w:val="00696C3C"/>
    <w:rsid w:val="00696D29"/>
    <w:rsid w:val="006976D9"/>
    <w:rsid w:val="0069776D"/>
    <w:rsid w:val="006A035D"/>
    <w:rsid w:val="006A1AFD"/>
    <w:rsid w:val="006A2FA9"/>
    <w:rsid w:val="006A7A28"/>
    <w:rsid w:val="006B11C7"/>
    <w:rsid w:val="006B1552"/>
    <w:rsid w:val="006B435E"/>
    <w:rsid w:val="006B5D3E"/>
    <w:rsid w:val="006B6292"/>
    <w:rsid w:val="006B65B7"/>
    <w:rsid w:val="006B7E71"/>
    <w:rsid w:val="006C00C7"/>
    <w:rsid w:val="006C07B7"/>
    <w:rsid w:val="006C0F33"/>
    <w:rsid w:val="006C1A61"/>
    <w:rsid w:val="006C1D61"/>
    <w:rsid w:val="006C4527"/>
    <w:rsid w:val="006C4989"/>
    <w:rsid w:val="006C62D1"/>
    <w:rsid w:val="006C6F57"/>
    <w:rsid w:val="006C798C"/>
    <w:rsid w:val="006D0040"/>
    <w:rsid w:val="006D02FD"/>
    <w:rsid w:val="006D3500"/>
    <w:rsid w:val="006D527D"/>
    <w:rsid w:val="006D6491"/>
    <w:rsid w:val="006D6A99"/>
    <w:rsid w:val="006E09B7"/>
    <w:rsid w:val="006E1CD6"/>
    <w:rsid w:val="006E1E18"/>
    <w:rsid w:val="006E6A83"/>
    <w:rsid w:val="006E720C"/>
    <w:rsid w:val="006F48AC"/>
    <w:rsid w:val="006F5B9F"/>
    <w:rsid w:val="006F7BF3"/>
    <w:rsid w:val="00701092"/>
    <w:rsid w:val="00701728"/>
    <w:rsid w:val="00704A85"/>
    <w:rsid w:val="00705524"/>
    <w:rsid w:val="0070621C"/>
    <w:rsid w:val="007105DB"/>
    <w:rsid w:val="00711F86"/>
    <w:rsid w:val="007134AA"/>
    <w:rsid w:val="00714A13"/>
    <w:rsid w:val="00715232"/>
    <w:rsid w:val="00716754"/>
    <w:rsid w:val="00717E6D"/>
    <w:rsid w:val="00721228"/>
    <w:rsid w:val="00721F2C"/>
    <w:rsid w:val="00724B2A"/>
    <w:rsid w:val="00725761"/>
    <w:rsid w:val="00725B1E"/>
    <w:rsid w:val="00725CE6"/>
    <w:rsid w:val="00725E65"/>
    <w:rsid w:val="00725FBF"/>
    <w:rsid w:val="0073171D"/>
    <w:rsid w:val="00732464"/>
    <w:rsid w:val="00734147"/>
    <w:rsid w:val="0073457D"/>
    <w:rsid w:val="00735E18"/>
    <w:rsid w:val="0074227C"/>
    <w:rsid w:val="00742C17"/>
    <w:rsid w:val="0074399E"/>
    <w:rsid w:val="00753049"/>
    <w:rsid w:val="007532A3"/>
    <w:rsid w:val="00753394"/>
    <w:rsid w:val="00753C12"/>
    <w:rsid w:val="00754B7C"/>
    <w:rsid w:val="0075572F"/>
    <w:rsid w:val="00757744"/>
    <w:rsid w:val="00762DC0"/>
    <w:rsid w:val="00764C16"/>
    <w:rsid w:val="00764CA1"/>
    <w:rsid w:val="0076669D"/>
    <w:rsid w:val="00766AD6"/>
    <w:rsid w:val="00767D1F"/>
    <w:rsid w:val="0077045D"/>
    <w:rsid w:val="0077061B"/>
    <w:rsid w:val="00770BC8"/>
    <w:rsid w:val="007716E9"/>
    <w:rsid w:val="00772D49"/>
    <w:rsid w:val="00773284"/>
    <w:rsid w:val="00773E1E"/>
    <w:rsid w:val="00775332"/>
    <w:rsid w:val="0077592E"/>
    <w:rsid w:val="0077599B"/>
    <w:rsid w:val="00775E5B"/>
    <w:rsid w:val="00776B68"/>
    <w:rsid w:val="00777643"/>
    <w:rsid w:val="00783070"/>
    <w:rsid w:val="00783B04"/>
    <w:rsid w:val="00785592"/>
    <w:rsid w:val="00787809"/>
    <w:rsid w:val="00787EDA"/>
    <w:rsid w:val="00790E1E"/>
    <w:rsid w:val="00791AB3"/>
    <w:rsid w:val="00792489"/>
    <w:rsid w:val="0079319A"/>
    <w:rsid w:val="00793956"/>
    <w:rsid w:val="00794AB3"/>
    <w:rsid w:val="00795A11"/>
    <w:rsid w:val="00795EF9"/>
    <w:rsid w:val="0079611F"/>
    <w:rsid w:val="00796154"/>
    <w:rsid w:val="0079757E"/>
    <w:rsid w:val="007A0148"/>
    <w:rsid w:val="007A0311"/>
    <w:rsid w:val="007A0312"/>
    <w:rsid w:val="007A11B6"/>
    <w:rsid w:val="007A2399"/>
    <w:rsid w:val="007A301C"/>
    <w:rsid w:val="007A3CE8"/>
    <w:rsid w:val="007A40C9"/>
    <w:rsid w:val="007A65E2"/>
    <w:rsid w:val="007A76D3"/>
    <w:rsid w:val="007B0245"/>
    <w:rsid w:val="007B06C7"/>
    <w:rsid w:val="007B096F"/>
    <w:rsid w:val="007B1C4F"/>
    <w:rsid w:val="007B3F12"/>
    <w:rsid w:val="007B4764"/>
    <w:rsid w:val="007B5C3F"/>
    <w:rsid w:val="007C17AF"/>
    <w:rsid w:val="007C20BD"/>
    <w:rsid w:val="007C28A4"/>
    <w:rsid w:val="007C2D42"/>
    <w:rsid w:val="007C38AA"/>
    <w:rsid w:val="007C4191"/>
    <w:rsid w:val="007C4E22"/>
    <w:rsid w:val="007C5196"/>
    <w:rsid w:val="007C6F82"/>
    <w:rsid w:val="007C7790"/>
    <w:rsid w:val="007D0F15"/>
    <w:rsid w:val="007D1F35"/>
    <w:rsid w:val="007D245A"/>
    <w:rsid w:val="007D24E3"/>
    <w:rsid w:val="007D2573"/>
    <w:rsid w:val="007D2D9F"/>
    <w:rsid w:val="007D4AE8"/>
    <w:rsid w:val="007D51CA"/>
    <w:rsid w:val="007D6820"/>
    <w:rsid w:val="007E05CD"/>
    <w:rsid w:val="007E5374"/>
    <w:rsid w:val="007E76C1"/>
    <w:rsid w:val="007F0337"/>
    <w:rsid w:val="007F09A7"/>
    <w:rsid w:val="007F108C"/>
    <w:rsid w:val="007F1392"/>
    <w:rsid w:val="007F1C66"/>
    <w:rsid w:val="007F33A6"/>
    <w:rsid w:val="007F349D"/>
    <w:rsid w:val="007F6672"/>
    <w:rsid w:val="008002A5"/>
    <w:rsid w:val="008005EC"/>
    <w:rsid w:val="00800E0D"/>
    <w:rsid w:val="00801315"/>
    <w:rsid w:val="00801CD5"/>
    <w:rsid w:val="00806AD1"/>
    <w:rsid w:val="00806CF8"/>
    <w:rsid w:val="00807B03"/>
    <w:rsid w:val="008107CC"/>
    <w:rsid w:val="00810859"/>
    <w:rsid w:val="0081169C"/>
    <w:rsid w:val="00811A1A"/>
    <w:rsid w:val="00812ACC"/>
    <w:rsid w:val="0081643C"/>
    <w:rsid w:val="008172AD"/>
    <w:rsid w:val="00817ABE"/>
    <w:rsid w:val="0082035D"/>
    <w:rsid w:val="00820C24"/>
    <w:rsid w:val="008218A5"/>
    <w:rsid w:val="008235C9"/>
    <w:rsid w:val="008245B9"/>
    <w:rsid w:val="00824774"/>
    <w:rsid w:val="008256A6"/>
    <w:rsid w:val="00825F3A"/>
    <w:rsid w:val="00826276"/>
    <w:rsid w:val="00826A5E"/>
    <w:rsid w:val="00826BCC"/>
    <w:rsid w:val="008306AF"/>
    <w:rsid w:val="0083254E"/>
    <w:rsid w:val="00832DD3"/>
    <w:rsid w:val="00833134"/>
    <w:rsid w:val="00833C1E"/>
    <w:rsid w:val="00834FE4"/>
    <w:rsid w:val="00835416"/>
    <w:rsid w:val="00835787"/>
    <w:rsid w:val="00836123"/>
    <w:rsid w:val="0083700C"/>
    <w:rsid w:val="00840ABC"/>
    <w:rsid w:val="00840C5D"/>
    <w:rsid w:val="008413DB"/>
    <w:rsid w:val="00842B19"/>
    <w:rsid w:val="008432FA"/>
    <w:rsid w:val="00844C90"/>
    <w:rsid w:val="00846052"/>
    <w:rsid w:val="00847F12"/>
    <w:rsid w:val="00850DA5"/>
    <w:rsid w:val="00851577"/>
    <w:rsid w:val="00851C65"/>
    <w:rsid w:val="00851DAF"/>
    <w:rsid w:val="008551CF"/>
    <w:rsid w:val="00855BEB"/>
    <w:rsid w:val="00861D33"/>
    <w:rsid w:val="00863977"/>
    <w:rsid w:val="00864AB7"/>
    <w:rsid w:val="00867B2B"/>
    <w:rsid w:val="00870101"/>
    <w:rsid w:val="008715CD"/>
    <w:rsid w:val="00874438"/>
    <w:rsid w:val="00874526"/>
    <w:rsid w:val="008812CE"/>
    <w:rsid w:val="00881580"/>
    <w:rsid w:val="008815CD"/>
    <w:rsid w:val="00882363"/>
    <w:rsid w:val="00882966"/>
    <w:rsid w:val="00882BB7"/>
    <w:rsid w:val="008839B5"/>
    <w:rsid w:val="00884D22"/>
    <w:rsid w:val="00885C48"/>
    <w:rsid w:val="00885D30"/>
    <w:rsid w:val="0088604D"/>
    <w:rsid w:val="00887807"/>
    <w:rsid w:val="00891B41"/>
    <w:rsid w:val="00891FE9"/>
    <w:rsid w:val="008920E7"/>
    <w:rsid w:val="00892E72"/>
    <w:rsid w:val="008937EA"/>
    <w:rsid w:val="00894D23"/>
    <w:rsid w:val="00894E49"/>
    <w:rsid w:val="00894EE7"/>
    <w:rsid w:val="0089620E"/>
    <w:rsid w:val="0089660B"/>
    <w:rsid w:val="00897E58"/>
    <w:rsid w:val="008A026B"/>
    <w:rsid w:val="008A1447"/>
    <w:rsid w:val="008A1543"/>
    <w:rsid w:val="008A2600"/>
    <w:rsid w:val="008A3223"/>
    <w:rsid w:val="008A3709"/>
    <w:rsid w:val="008A3798"/>
    <w:rsid w:val="008A4235"/>
    <w:rsid w:val="008A426E"/>
    <w:rsid w:val="008A4A59"/>
    <w:rsid w:val="008A4F94"/>
    <w:rsid w:val="008A4F9F"/>
    <w:rsid w:val="008A5519"/>
    <w:rsid w:val="008A6955"/>
    <w:rsid w:val="008A69AF"/>
    <w:rsid w:val="008A7332"/>
    <w:rsid w:val="008B316D"/>
    <w:rsid w:val="008B338D"/>
    <w:rsid w:val="008B54BF"/>
    <w:rsid w:val="008B55CE"/>
    <w:rsid w:val="008B628C"/>
    <w:rsid w:val="008C2B47"/>
    <w:rsid w:val="008C2F3A"/>
    <w:rsid w:val="008C350D"/>
    <w:rsid w:val="008C4351"/>
    <w:rsid w:val="008C4AD4"/>
    <w:rsid w:val="008C5B41"/>
    <w:rsid w:val="008C5F15"/>
    <w:rsid w:val="008C78EE"/>
    <w:rsid w:val="008D0DB1"/>
    <w:rsid w:val="008D1628"/>
    <w:rsid w:val="008D2BF2"/>
    <w:rsid w:val="008D2FAA"/>
    <w:rsid w:val="008D46D6"/>
    <w:rsid w:val="008D665C"/>
    <w:rsid w:val="008D6718"/>
    <w:rsid w:val="008D676B"/>
    <w:rsid w:val="008E237D"/>
    <w:rsid w:val="008E2836"/>
    <w:rsid w:val="008E2F0B"/>
    <w:rsid w:val="008E6D69"/>
    <w:rsid w:val="008E6D8F"/>
    <w:rsid w:val="008F2945"/>
    <w:rsid w:val="008F3846"/>
    <w:rsid w:val="008F5423"/>
    <w:rsid w:val="008F6B7A"/>
    <w:rsid w:val="008F74EB"/>
    <w:rsid w:val="008F7C3C"/>
    <w:rsid w:val="0090368B"/>
    <w:rsid w:val="00904781"/>
    <w:rsid w:val="00904AE8"/>
    <w:rsid w:val="00905BE4"/>
    <w:rsid w:val="009060BC"/>
    <w:rsid w:val="00906891"/>
    <w:rsid w:val="009074FB"/>
    <w:rsid w:val="0091265A"/>
    <w:rsid w:val="00913E37"/>
    <w:rsid w:val="00915FF8"/>
    <w:rsid w:val="009176B4"/>
    <w:rsid w:val="00927394"/>
    <w:rsid w:val="00927462"/>
    <w:rsid w:val="00930206"/>
    <w:rsid w:val="009306C2"/>
    <w:rsid w:val="009314A9"/>
    <w:rsid w:val="00931AD9"/>
    <w:rsid w:val="00931C51"/>
    <w:rsid w:val="00932103"/>
    <w:rsid w:val="009322CB"/>
    <w:rsid w:val="009338B9"/>
    <w:rsid w:val="00933BCA"/>
    <w:rsid w:val="009344D8"/>
    <w:rsid w:val="00934C1C"/>
    <w:rsid w:val="009356AE"/>
    <w:rsid w:val="00935E75"/>
    <w:rsid w:val="00936CDF"/>
    <w:rsid w:val="00947150"/>
    <w:rsid w:val="00947319"/>
    <w:rsid w:val="0095064C"/>
    <w:rsid w:val="00951A5B"/>
    <w:rsid w:val="00952CCF"/>
    <w:rsid w:val="0095629E"/>
    <w:rsid w:val="0095633C"/>
    <w:rsid w:val="0096170E"/>
    <w:rsid w:val="009617EB"/>
    <w:rsid w:val="00961A53"/>
    <w:rsid w:val="009634A1"/>
    <w:rsid w:val="00963778"/>
    <w:rsid w:val="00964001"/>
    <w:rsid w:val="009644CB"/>
    <w:rsid w:val="00964859"/>
    <w:rsid w:val="009663E4"/>
    <w:rsid w:val="009667EB"/>
    <w:rsid w:val="00967C19"/>
    <w:rsid w:val="0097290A"/>
    <w:rsid w:val="00974A8F"/>
    <w:rsid w:val="00980B8B"/>
    <w:rsid w:val="00983565"/>
    <w:rsid w:val="00983701"/>
    <w:rsid w:val="00984D02"/>
    <w:rsid w:val="0098539F"/>
    <w:rsid w:val="00987595"/>
    <w:rsid w:val="00987CD8"/>
    <w:rsid w:val="00990BE0"/>
    <w:rsid w:val="00992257"/>
    <w:rsid w:val="00993996"/>
    <w:rsid w:val="00994AAC"/>
    <w:rsid w:val="00994C71"/>
    <w:rsid w:val="00995B56"/>
    <w:rsid w:val="009963D9"/>
    <w:rsid w:val="0099685D"/>
    <w:rsid w:val="009972E3"/>
    <w:rsid w:val="00997D01"/>
    <w:rsid w:val="009A0348"/>
    <w:rsid w:val="009A19E1"/>
    <w:rsid w:val="009A34B9"/>
    <w:rsid w:val="009A4908"/>
    <w:rsid w:val="009B2F5E"/>
    <w:rsid w:val="009B6C02"/>
    <w:rsid w:val="009C08B5"/>
    <w:rsid w:val="009C27AC"/>
    <w:rsid w:val="009C29F4"/>
    <w:rsid w:val="009C2C95"/>
    <w:rsid w:val="009C2D56"/>
    <w:rsid w:val="009C3FEB"/>
    <w:rsid w:val="009C68C4"/>
    <w:rsid w:val="009C6D27"/>
    <w:rsid w:val="009C7211"/>
    <w:rsid w:val="009C7480"/>
    <w:rsid w:val="009D024C"/>
    <w:rsid w:val="009D0283"/>
    <w:rsid w:val="009D1B54"/>
    <w:rsid w:val="009D5F15"/>
    <w:rsid w:val="009D72E7"/>
    <w:rsid w:val="009E0983"/>
    <w:rsid w:val="009E224F"/>
    <w:rsid w:val="009E5DF1"/>
    <w:rsid w:val="009F088C"/>
    <w:rsid w:val="009F0B32"/>
    <w:rsid w:val="009F442D"/>
    <w:rsid w:val="009F4DDD"/>
    <w:rsid w:val="009F6F59"/>
    <w:rsid w:val="009F7F33"/>
    <w:rsid w:val="00A0025A"/>
    <w:rsid w:val="00A00A14"/>
    <w:rsid w:val="00A00A43"/>
    <w:rsid w:val="00A0206F"/>
    <w:rsid w:val="00A02E3D"/>
    <w:rsid w:val="00A04751"/>
    <w:rsid w:val="00A057C4"/>
    <w:rsid w:val="00A05B44"/>
    <w:rsid w:val="00A06BBF"/>
    <w:rsid w:val="00A072AC"/>
    <w:rsid w:val="00A075CE"/>
    <w:rsid w:val="00A07DAA"/>
    <w:rsid w:val="00A07EF5"/>
    <w:rsid w:val="00A1145E"/>
    <w:rsid w:val="00A11541"/>
    <w:rsid w:val="00A1235A"/>
    <w:rsid w:val="00A15387"/>
    <w:rsid w:val="00A155DD"/>
    <w:rsid w:val="00A1713F"/>
    <w:rsid w:val="00A2196C"/>
    <w:rsid w:val="00A22173"/>
    <w:rsid w:val="00A256CB"/>
    <w:rsid w:val="00A262C7"/>
    <w:rsid w:val="00A26675"/>
    <w:rsid w:val="00A26C3D"/>
    <w:rsid w:val="00A300A5"/>
    <w:rsid w:val="00A30312"/>
    <w:rsid w:val="00A309E0"/>
    <w:rsid w:val="00A3177B"/>
    <w:rsid w:val="00A34753"/>
    <w:rsid w:val="00A4216D"/>
    <w:rsid w:val="00A437C5"/>
    <w:rsid w:val="00A4524D"/>
    <w:rsid w:val="00A504D0"/>
    <w:rsid w:val="00A531C4"/>
    <w:rsid w:val="00A545E4"/>
    <w:rsid w:val="00A54D98"/>
    <w:rsid w:val="00A55D1D"/>
    <w:rsid w:val="00A56B32"/>
    <w:rsid w:val="00A56E71"/>
    <w:rsid w:val="00A57204"/>
    <w:rsid w:val="00A62EAA"/>
    <w:rsid w:val="00A634F8"/>
    <w:rsid w:val="00A64F8E"/>
    <w:rsid w:val="00A65C40"/>
    <w:rsid w:val="00A65C4B"/>
    <w:rsid w:val="00A66E28"/>
    <w:rsid w:val="00A70031"/>
    <w:rsid w:val="00A702AE"/>
    <w:rsid w:val="00A715A1"/>
    <w:rsid w:val="00A72621"/>
    <w:rsid w:val="00A72C02"/>
    <w:rsid w:val="00A733DF"/>
    <w:rsid w:val="00A738AE"/>
    <w:rsid w:val="00A763DA"/>
    <w:rsid w:val="00A76A0C"/>
    <w:rsid w:val="00A7712B"/>
    <w:rsid w:val="00A8022F"/>
    <w:rsid w:val="00A809B1"/>
    <w:rsid w:val="00A8239D"/>
    <w:rsid w:val="00A82595"/>
    <w:rsid w:val="00A82658"/>
    <w:rsid w:val="00A875AE"/>
    <w:rsid w:val="00A87DE6"/>
    <w:rsid w:val="00A902E5"/>
    <w:rsid w:val="00A91E0A"/>
    <w:rsid w:val="00A92C44"/>
    <w:rsid w:val="00A92F92"/>
    <w:rsid w:val="00A935DF"/>
    <w:rsid w:val="00A936F2"/>
    <w:rsid w:val="00A94D48"/>
    <w:rsid w:val="00A94E62"/>
    <w:rsid w:val="00A95674"/>
    <w:rsid w:val="00A95CDE"/>
    <w:rsid w:val="00A96A43"/>
    <w:rsid w:val="00A96C2A"/>
    <w:rsid w:val="00A97B2E"/>
    <w:rsid w:val="00AA0A8D"/>
    <w:rsid w:val="00AA11E8"/>
    <w:rsid w:val="00AA12AD"/>
    <w:rsid w:val="00AA274D"/>
    <w:rsid w:val="00AA3D2A"/>
    <w:rsid w:val="00AA53ED"/>
    <w:rsid w:val="00AA7AF4"/>
    <w:rsid w:val="00AA7FBF"/>
    <w:rsid w:val="00AB04A7"/>
    <w:rsid w:val="00AB0BC6"/>
    <w:rsid w:val="00AB237C"/>
    <w:rsid w:val="00AB2497"/>
    <w:rsid w:val="00AB30BB"/>
    <w:rsid w:val="00AB3DEF"/>
    <w:rsid w:val="00AB4FF9"/>
    <w:rsid w:val="00AB502C"/>
    <w:rsid w:val="00AB53E9"/>
    <w:rsid w:val="00AB5D8F"/>
    <w:rsid w:val="00AC1DF4"/>
    <w:rsid w:val="00AC46B0"/>
    <w:rsid w:val="00AC748F"/>
    <w:rsid w:val="00AC7AA2"/>
    <w:rsid w:val="00AD0938"/>
    <w:rsid w:val="00AD0C56"/>
    <w:rsid w:val="00AD1421"/>
    <w:rsid w:val="00AD20AC"/>
    <w:rsid w:val="00AD2EF3"/>
    <w:rsid w:val="00AD5F46"/>
    <w:rsid w:val="00AD670A"/>
    <w:rsid w:val="00AD6838"/>
    <w:rsid w:val="00AE19F8"/>
    <w:rsid w:val="00AE2A8B"/>
    <w:rsid w:val="00AE2BDA"/>
    <w:rsid w:val="00AE2EC3"/>
    <w:rsid w:val="00AE4C84"/>
    <w:rsid w:val="00AE5511"/>
    <w:rsid w:val="00AE6D52"/>
    <w:rsid w:val="00AF4ABC"/>
    <w:rsid w:val="00AF5A11"/>
    <w:rsid w:val="00AF5FA1"/>
    <w:rsid w:val="00AF75F6"/>
    <w:rsid w:val="00B00CFC"/>
    <w:rsid w:val="00B02A92"/>
    <w:rsid w:val="00B031A2"/>
    <w:rsid w:val="00B04820"/>
    <w:rsid w:val="00B04B10"/>
    <w:rsid w:val="00B0770B"/>
    <w:rsid w:val="00B10DA1"/>
    <w:rsid w:val="00B115B1"/>
    <w:rsid w:val="00B1248C"/>
    <w:rsid w:val="00B12725"/>
    <w:rsid w:val="00B138D9"/>
    <w:rsid w:val="00B141E3"/>
    <w:rsid w:val="00B1687C"/>
    <w:rsid w:val="00B168DC"/>
    <w:rsid w:val="00B2137F"/>
    <w:rsid w:val="00B22C4F"/>
    <w:rsid w:val="00B24558"/>
    <w:rsid w:val="00B24C17"/>
    <w:rsid w:val="00B2722C"/>
    <w:rsid w:val="00B2744F"/>
    <w:rsid w:val="00B27A99"/>
    <w:rsid w:val="00B30643"/>
    <w:rsid w:val="00B319BC"/>
    <w:rsid w:val="00B34B09"/>
    <w:rsid w:val="00B35597"/>
    <w:rsid w:val="00B379F5"/>
    <w:rsid w:val="00B37AA7"/>
    <w:rsid w:val="00B37E25"/>
    <w:rsid w:val="00B40178"/>
    <w:rsid w:val="00B418F2"/>
    <w:rsid w:val="00B424EB"/>
    <w:rsid w:val="00B43B38"/>
    <w:rsid w:val="00B43FC4"/>
    <w:rsid w:val="00B4406A"/>
    <w:rsid w:val="00B454DF"/>
    <w:rsid w:val="00B503A3"/>
    <w:rsid w:val="00B50659"/>
    <w:rsid w:val="00B51A64"/>
    <w:rsid w:val="00B52556"/>
    <w:rsid w:val="00B52FE8"/>
    <w:rsid w:val="00B54172"/>
    <w:rsid w:val="00B54EB3"/>
    <w:rsid w:val="00B5673D"/>
    <w:rsid w:val="00B56804"/>
    <w:rsid w:val="00B5779F"/>
    <w:rsid w:val="00B63B2E"/>
    <w:rsid w:val="00B70139"/>
    <w:rsid w:val="00B720E2"/>
    <w:rsid w:val="00B740B5"/>
    <w:rsid w:val="00B75689"/>
    <w:rsid w:val="00B762B0"/>
    <w:rsid w:val="00B768B9"/>
    <w:rsid w:val="00B7780A"/>
    <w:rsid w:val="00B809EB"/>
    <w:rsid w:val="00B80C61"/>
    <w:rsid w:val="00B81337"/>
    <w:rsid w:val="00B83DF7"/>
    <w:rsid w:val="00B8446D"/>
    <w:rsid w:val="00B84B23"/>
    <w:rsid w:val="00B87163"/>
    <w:rsid w:val="00B878B7"/>
    <w:rsid w:val="00B92796"/>
    <w:rsid w:val="00B93B7B"/>
    <w:rsid w:val="00B93C92"/>
    <w:rsid w:val="00B96571"/>
    <w:rsid w:val="00B96D1A"/>
    <w:rsid w:val="00BA0B81"/>
    <w:rsid w:val="00BA251A"/>
    <w:rsid w:val="00BA37CD"/>
    <w:rsid w:val="00BA38EE"/>
    <w:rsid w:val="00BA68C0"/>
    <w:rsid w:val="00BA6A4B"/>
    <w:rsid w:val="00BA6AEE"/>
    <w:rsid w:val="00BA6AF9"/>
    <w:rsid w:val="00BB1F28"/>
    <w:rsid w:val="00BB2332"/>
    <w:rsid w:val="00BB5B95"/>
    <w:rsid w:val="00BB6BDF"/>
    <w:rsid w:val="00BB71EF"/>
    <w:rsid w:val="00BB742A"/>
    <w:rsid w:val="00BC0CB8"/>
    <w:rsid w:val="00BC1444"/>
    <w:rsid w:val="00BC1F6F"/>
    <w:rsid w:val="00BC2609"/>
    <w:rsid w:val="00BC28EA"/>
    <w:rsid w:val="00BC31CE"/>
    <w:rsid w:val="00BC39DE"/>
    <w:rsid w:val="00BC589C"/>
    <w:rsid w:val="00BC61BE"/>
    <w:rsid w:val="00BD003F"/>
    <w:rsid w:val="00BD07FA"/>
    <w:rsid w:val="00BD0C97"/>
    <w:rsid w:val="00BD0FC1"/>
    <w:rsid w:val="00BD29E9"/>
    <w:rsid w:val="00BD55CF"/>
    <w:rsid w:val="00BD6C78"/>
    <w:rsid w:val="00BE0129"/>
    <w:rsid w:val="00BE01A8"/>
    <w:rsid w:val="00BE0C10"/>
    <w:rsid w:val="00BE2168"/>
    <w:rsid w:val="00BE22E8"/>
    <w:rsid w:val="00BE4718"/>
    <w:rsid w:val="00BE5836"/>
    <w:rsid w:val="00BE5FED"/>
    <w:rsid w:val="00BE6638"/>
    <w:rsid w:val="00BE67D2"/>
    <w:rsid w:val="00BF0883"/>
    <w:rsid w:val="00BF0E52"/>
    <w:rsid w:val="00BF141A"/>
    <w:rsid w:val="00BF19AB"/>
    <w:rsid w:val="00BF537C"/>
    <w:rsid w:val="00BF5F67"/>
    <w:rsid w:val="00BF635A"/>
    <w:rsid w:val="00BF6415"/>
    <w:rsid w:val="00C009FB"/>
    <w:rsid w:val="00C05363"/>
    <w:rsid w:val="00C05F7A"/>
    <w:rsid w:val="00C064C0"/>
    <w:rsid w:val="00C0650F"/>
    <w:rsid w:val="00C066CD"/>
    <w:rsid w:val="00C06870"/>
    <w:rsid w:val="00C10932"/>
    <w:rsid w:val="00C10996"/>
    <w:rsid w:val="00C115E8"/>
    <w:rsid w:val="00C11610"/>
    <w:rsid w:val="00C1228A"/>
    <w:rsid w:val="00C123E9"/>
    <w:rsid w:val="00C1570E"/>
    <w:rsid w:val="00C1612A"/>
    <w:rsid w:val="00C16F3F"/>
    <w:rsid w:val="00C175DF"/>
    <w:rsid w:val="00C200CE"/>
    <w:rsid w:val="00C20ECA"/>
    <w:rsid w:val="00C21E80"/>
    <w:rsid w:val="00C2206C"/>
    <w:rsid w:val="00C22ABF"/>
    <w:rsid w:val="00C23901"/>
    <w:rsid w:val="00C240F6"/>
    <w:rsid w:val="00C24C4F"/>
    <w:rsid w:val="00C252E1"/>
    <w:rsid w:val="00C26BA3"/>
    <w:rsid w:val="00C26BF4"/>
    <w:rsid w:val="00C27EB8"/>
    <w:rsid w:val="00C30124"/>
    <w:rsid w:val="00C31AD1"/>
    <w:rsid w:val="00C32371"/>
    <w:rsid w:val="00C337FF"/>
    <w:rsid w:val="00C34711"/>
    <w:rsid w:val="00C36099"/>
    <w:rsid w:val="00C374B8"/>
    <w:rsid w:val="00C37AD9"/>
    <w:rsid w:val="00C4312B"/>
    <w:rsid w:val="00C43584"/>
    <w:rsid w:val="00C452FC"/>
    <w:rsid w:val="00C4618D"/>
    <w:rsid w:val="00C467FC"/>
    <w:rsid w:val="00C469C9"/>
    <w:rsid w:val="00C46F4D"/>
    <w:rsid w:val="00C47924"/>
    <w:rsid w:val="00C5227C"/>
    <w:rsid w:val="00C56064"/>
    <w:rsid w:val="00C56136"/>
    <w:rsid w:val="00C61EDD"/>
    <w:rsid w:val="00C62D90"/>
    <w:rsid w:val="00C6566A"/>
    <w:rsid w:val="00C70242"/>
    <w:rsid w:val="00C739AA"/>
    <w:rsid w:val="00C73F9B"/>
    <w:rsid w:val="00C7690E"/>
    <w:rsid w:val="00C76B41"/>
    <w:rsid w:val="00C76CAC"/>
    <w:rsid w:val="00C76E01"/>
    <w:rsid w:val="00C76E8C"/>
    <w:rsid w:val="00C8085F"/>
    <w:rsid w:val="00C80C4B"/>
    <w:rsid w:val="00C81B00"/>
    <w:rsid w:val="00C8531F"/>
    <w:rsid w:val="00C856BC"/>
    <w:rsid w:val="00C90346"/>
    <w:rsid w:val="00C903EB"/>
    <w:rsid w:val="00C90BAF"/>
    <w:rsid w:val="00C90CB1"/>
    <w:rsid w:val="00C91ADF"/>
    <w:rsid w:val="00C9349E"/>
    <w:rsid w:val="00C93873"/>
    <w:rsid w:val="00C948CF"/>
    <w:rsid w:val="00C96FF1"/>
    <w:rsid w:val="00C97011"/>
    <w:rsid w:val="00CA2BD3"/>
    <w:rsid w:val="00CA4E3F"/>
    <w:rsid w:val="00CA4F5B"/>
    <w:rsid w:val="00CA5841"/>
    <w:rsid w:val="00CA654D"/>
    <w:rsid w:val="00CA6B75"/>
    <w:rsid w:val="00CA7465"/>
    <w:rsid w:val="00CA79E8"/>
    <w:rsid w:val="00CB03A9"/>
    <w:rsid w:val="00CB13C2"/>
    <w:rsid w:val="00CB1716"/>
    <w:rsid w:val="00CB18DD"/>
    <w:rsid w:val="00CB1A20"/>
    <w:rsid w:val="00CB3974"/>
    <w:rsid w:val="00CB3CD6"/>
    <w:rsid w:val="00CB43B1"/>
    <w:rsid w:val="00CB48F5"/>
    <w:rsid w:val="00CB4B79"/>
    <w:rsid w:val="00CC0990"/>
    <w:rsid w:val="00CC2CA9"/>
    <w:rsid w:val="00CC46D6"/>
    <w:rsid w:val="00CC5848"/>
    <w:rsid w:val="00CC6867"/>
    <w:rsid w:val="00CC6C7F"/>
    <w:rsid w:val="00CC717D"/>
    <w:rsid w:val="00CD10DF"/>
    <w:rsid w:val="00CD192D"/>
    <w:rsid w:val="00CD3BDC"/>
    <w:rsid w:val="00CD3DB7"/>
    <w:rsid w:val="00CD40DB"/>
    <w:rsid w:val="00CD4C5D"/>
    <w:rsid w:val="00CD68AB"/>
    <w:rsid w:val="00CD741A"/>
    <w:rsid w:val="00CD7AA5"/>
    <w:rsid w:val="00CE2149"/>
    <w:rsid w:val="00CE23EF"/>
    <w:rsid w:val="00CE2A64"/>
    <w:rsid w:val="00CE3DF0"/>
    <w:rsid w:val="00CE6737"/>
    <w:rsid w:val="00CE6B0E"/>
    <w:rsid w:val="00CE6F2E"/>
    <w:rsid w:val="00CE731F"/>
    <w:rsid w:val="00CE7402"/>
    <w:rsid w:val="00CF0FF1"/>
    <w:rsid w:val="00CF209E"/>
    <w:rsid w:val="00CF28D0"/>
    <w:rsid w:val="00CF2C6D"/>
    <w:rsid w:val="00CF3791"/>
    <w:rsid w:val="00CF4741"/>
    <w:rsid w:val="00CF4A1E"/>
    <w:rsid w:val="00CF4E14"/>
    <w:rsid w:val="00CF5C6A"/>
    <w:rsid w:val="00CF64A6"/>
    <w:rsid w:val="00CF69F7"/>
    <w:rsid w:val="00CF6CD6"/>
    <w:rsid w:val="00CF73E0"/>
    <w:rsid w:val="00D01A2B"/>
    <w:rsid w:val="00D01AF0"/>
    <w:rsid w:val="00D03C28"/>
    <w:rsid w:val="00D03CF6"/>
    <w:rsid w:val="00D04455"/>
    <w:rsid w:val="00D0568E"/>
    <w:rsid w:val="00D05CF2"/>
    <w:rsid w:val="00D0691B"/>
    <w:rsid w:val="00D07131"/>
    <w:rsid w:val="00D078D3"/>
    <w:rsid w:val="00D1031F"/>
    <w:rsid w:val="00D108B3"/>
    <w:rsid w:val="00D11EAE"/>
    <w:rsid w:val="00D12400"/>
    <w:rsid w:val="00D14506"/>
    <w:rsid w:val="00D1472B"/>
    <w:rsid w:val="00D15077"/>
    <w:rsid w:val="00D16168"/>
    <w:rsid w:val="00D16A8C"/>
    <w:rsid w:val="00D174C7"/>
    <w:rsid w:val="00D178D1"/>
    <w:rsid w:val="00D17B6F"/>
    <w:rsid w:val="00D227BE"/>
    <w:rsid w:val="00D241E1"/>
    <w:rsid w:val="00D24DD1"/>
    <w:rsid w:val="00D25531"/>
    <w:rsid w:val="00D26BE2"/>
    <w:rsid w:val="00D2760D"/>
    <w:rsid w:val="00D30AF0"/>
    <w:rsid w:val="00D31EB9"/>
    <w:rsid w:val="00D31ED1"/>
    <w:rsid w:val="00D327C6"/>
    <w:rsid w:val="00D34862"/>
    <w:rsid w:val="00D34A49"/>
    <w:rsid w:val="00D34C60"/>
    <w:rsid w:val="00D36EFC"/>
    <w:rsid w:val="00D4139F"/>
    <w:rsid w:val="00D44B33"/>
    <w:rsid w:val="00D44B72"/>
    <w:rsid w:val="00D45D96"/>
    <w:rsid w:val="00D46912"/>
    <w:rsid w:val="00D46EF2"/>
    <w:rsid w:val="00D51963"/>
    <w:rsid w:val="00D519F3"/>
    <w:rsid w:val="00D52C0F"/>
    <w:rsid w:val="00D5422D"/>
    <w:rsid w:val="00D54897"/>
    <w:rsid w:val="00D55FED"/>
    <w:rsid w:val="00D60A94"/>
    <w:rsid w:val="00D60AA0"/>
    <w:rsid w:val="00D624A7"/>
    <w:rsid w:val="00D64B63"/>
    <w:rsid w:val="00D658E2"/>
    <w:rsid w:val="00D6645C"/>
    <w:rsid w:val="00D67957"/>
    <w:rsid w:val="00D709C3"/>
    <w:rsid w:val="00D72019"/>
    <w:rsid w:val="00D74D78"/>
    <w:rsid w:val="00D74EDC"/>
    <w:rsid w:val="00D750EC"/>
    <w:rsid w:val="00D7542C"/>
    <w:rsid w:val="00D75774"/>
    <w:rsid w:val="00D761CE"/>
    <w:rsid w:val="00D77DED"/>
    <w:rsid w:val="00D81040"/>
    <w:rsid w:val="00D82772"/>
    <w:rsid w:val="00D84A8A"/>
    <w:rsid w:val="00D8529E"/>
    <w:rsid w:val="00D8618C"/>
    <w:rsid w:val="00D9009B"/>
    <w:rsid w:val="00D91488"/>
    <w:rsid w:val="00D9166F"/>
    <w:rsid w:val="00D91B50"/>
    <w:rsid w:val="00D93471"/>
    <w:rsid w:val="00D9485C"/>
    <w:rsid w:val="00D95D39"/>
    <w:rsid w:val="00D97C76"/>
    <w:rsid w:val="00DA02FC"/>
    <w:rsid w:val="00DA05A3"/>
    <w:rsid w:val="00DA1EF2"/>
    <w:rsid w:val="00DA3736"/>
    <w:rsid w:val="00DA4711"/>
    <w:rsid w:val="00DA5FC2"/>
    <w:rsid w:val="00DA6509"/>
    <w:rsid w:val="00DA6ADD"/>
    <w:rsid w:val="00DA76B8"/>
    <w:rsid w:val="00DA7EE3"/>
    <w:rsid w:val="00DB0CF6"/>
    <w:rsid w:val="00DB6E22"/>
    <w:rsid w:val="00DB7181"/>
    <w:rsid w:val="00DB784C"/>
    <w:rsid w:val="00DC1744"/>
    <w:rsid w:val="00DC1AC0"/>
    <w:rsid w:val="00DC25DD"/>
    <w:rsid w:val="00DC283D"/>
    <w:rsid w:val="00DC28A5"/>
    <w:rsid w:val="00DC37E0"/>
    <w:rsid w:val="00DC4759"/>
    <w:rsid w:val="00DC5A5A"/>
    <w:rsid w:val="00DC7B5C"/>
    <w:rsid w:val="00DD1ECE"/>
    <w:rsid w:val="00DD2580"/>
    <w:rsid w:val="00DD292E"/>
    <w:rsid w:val="00DD41E9"/>
    <w:rsid w:val="00DD6D28"/>
    <w:rsid w:val="00DD6DE1"/>
    <w:rsid w:val="00DD7F3F"/>
    <w:rsid w:val="00DE2B4E"/>
    <w:rsid w:val="00DE2CA3"/>
    <w:rsid w:val="00DE2E5B"/>
    <w:rsid w:val="00DE3E4D"/>
    <w:rsid w:val="00DE49A9"/>
    <w:rsid w:val="00DE57D4"/>
    <w:rsid w:val="00DE590B"/>
    <w:rsid w:val="00DE5E6D"/>
    <w:rsid w:val="00DE697A"/>
    <w:rsid w:val="00DE6FF7"/>
    <w:rsid w:val="00DE781F"/>
    <w:rsid w:val="00DE79FF"/>
    <w:rsid w:val="00DF0186"/>
    <w:rsid w:val="00DF0CED"/>
    <w:rsid w:val="00DF1F9A"/>
    <w:rsid w:val="00DF2428"/>
    <w:rsid w:val="00DF2962"/>
    <w:rsid w:val="00DF47A3"/>
    <w:rsid w:val="00DF7630"/>
    <w:rsid w:val="00E002D5"/>
    <w:rsid w:val="00E005E3"/>
    <w:rsid w:val="00E0164C"/>
    <w:rsid w:val="00E01EF6"/>
    <w:rsid w:val="00E02451"/>
    <w:rsid w:val="00E02D3E"/>
    <w:rsid w:val="00E05876"/>
    <w:rsid w:val="00E07FC1"/>
    <w:rsid w:val="00E12C8D"/>
    <w:rsid w:val="00E1319F"/>
    <w:rsid w:val="00E13553"/>
    <w:rsid w:val="00E13935"/>
    <w:rsid w:val="00E13ACE"/>
    <w:rsid w:val="00E158D0"/>
    <w:rsid w:val="00E16937"/>
    <w:rsid w:val="00E169D6"/>
    <w:rsid w:val="00E17E1A"/>
    <w:rsid w:val="00E22347"/>
    <w:rsid w:val="00E22D47"/>
    <w:rsid w:val="00E22D60"/>
    <w:rsid w:val="00E234B0"/>
    <w:rsid w:val="00E23E32"/>
    <w:rsid w:val="00E23F7F"/>
    <w:rsid w:val="00E24D3F"/>
    <w:rsid w:val="00E2567E"/>
    <w:rsid w:val="00E25C97"/>
    <w:rsid w:val="00E25D22"/>
    <w:rsid w:val="00E2607B"/>
    <w:rsid w:val="00E2646D"/>
    <w:rsid w:val="00E267D1"/>
    <w:rsid w:val="00E26958"/>
    <w:rsid w:val="00E26A4A"/>
    <w:rsid w:val="00E270FE"/>
    <w:rsid w:val="00E329EE"/>
    <w:rsid w:val="00E3382E"/>
    <w:rsid w:val="00E33C2D"/>
    <w:rsid w:val="00E33E27"/>
    <w:rsid w:val="00E341DC"/>
    <w:rsid w:val="00E34A64"/>
    <w:rsid w:val="00E35081"/>
    <w:rsid w:val="00E350FD"/>
    <w:rsid w:val="00E352FB"/>
    <w:rsid w:val="00E36792"/>
    <w:rsid w:val="00E36D19"/>
    <w:rsid w:val="00E4040E"/>
    <w:rsid w:val="00E429F7"/>
    <w:rsid w:val="00E43427"/>
    <w:rsid w:val="00E44CBD"/>
    <w:rsid w:val="00E463C5"/>
    <w:rsid w:val="00E46519"/>
    <w:rsid w:val="00E46F53"/>
    <w:rsid w:val="00E47C3A"/>
    <w:rsid w:val="00E540B3"/>
    <w:rsid w:val="00E540F7"/>
    <w:rsid w:val="00E553E1"/>
    <w:rsid w:val="00E5552C"/>
    <w:rsid w:val="00E56963"/>
    <w:rsid w:val="00E57A19"/>
    <w:rsid w:val="00E6145C"/>
    <w:rsid w:val="00E622F4"/>
    <w:rsid w:val="00E6289F"/>
    <w:rsid w:val="00E637A0"/>
    <w:rsid w:val="00E65E05"/>
    <w:rsid w:val="00E65EFB"/>
    <w:rsid w:val="00E66497"/>
    <w:rsid w:val="00E726CC"/>
    <w:rsid w:val="00E72A1E"/>
    <w:rsid w:val="00E7382D"/>
    <w:rsid w:val="00E74E19"/>
    <w:rsid w:val="00E75662"/>
    <w:rsid w:val="00E7594A"/>
    <w:rsid w:val="00E75DB2"/>
    <w:rsid w:val="00E76097"/>
    <w:rsid w:val="00E761B8"/>
    <w:rsid w:val="00E77941"/>
    <w:rsid w:val="00E77951"/>
    <w:rsid w:val="00E80175"/>
    <w:rsid w:val="00E8067B"/>
    <w:rsid w:val="00E8264A"/>
    <w:rsid w:val="00E83A24"/>
    <w:rsid w:val="00E83E86"/>
    <w:rsid w:val="00E84010"/>
    <w:rsid w:val="00E84772"/>
    <w:rsid w:val="00E848C8"/>
    <w:rsid w:val="00E85F03"/>
    <w:rsid w:val="00E8654E"/>
    <w:rsid w:val="00E86DE3"/>
    <w:rsid w:val="00E8736D"/>
    <w:rsid w:val="00E878F7"/>
    <w:rsid w:val="00E902A6"/>
    <w:rsid w:val="00E9123F"/>
    <w:rsid w:val="00E93DF9"/>
    <w:rsid w:val="00E93E71"/>
    <w:rsid w:val="00E97AD8"/>
    <w:rsid w:val="00EA0417"/>
    <w:rsid w:val="00EA22AD"/>
    <w:rsid w:val="00EA2415"/>
    <w:rsid w:val="00EA3D10"/>
    <w:rsid w:val="00EA417B"/>
    <w:rsid w:val="00EA4726"/>
    <w:rsid w:val="00EA62B6"/>
    <w:rsid w:val="00EA65B1"/>
    <w:rsid w:val="00EA7390"/>
    <w:rsid w:val="00EA773F"/>
    <w:rsid w:val="00EB302C"/>
    <w:rsid w:val="00EB3B5D"/>
    <w:rsid w:val="00EC0A91"/>
    <w:rsid w:val="00EC3145"/>
    <w:rsid w:val="00EC3F28"/>
    <w:rsid w:val="00EC4103"/>
    <w:rsid w:val="00EC4110"/>
    <w:rsid w:val="00EC4403"/>
    <w:rsid w:val="00EC534B"/>
    <w:rsid w:val="00EC55B3"/>
    <w:rsid w:val="00EC6D73"/>
    <w:rsid w:val="00EC7993"/>
    <w:rsid w:val="00EC79FB"/>
    <w:rsid w:val="00ED0D05"/>
    <w:rsid w:val="00ED1958"/>
    <w:rsid w:val="00ED2190"/>
    <w:rsid w:val="00ED3509"/>
    <w:rsid w:val="00ED5B81"/>
    <w:rsid w:val="00ED5E8B"/>
    <w:rsid w:val="00ED77B6"/>
    <w:rsid w:val="00EE1BD5"/>
    <w:rsid w:val="00EE3229"/>
    <w:rsid w:val="00EE495C"/>
    <w:rsid w:val="00EE4BFA"/>
    <w:rsid w:val="00EE4F71"/>
    <w:rsid w:val="00EE6385"/>
    <w:rsid w:val="00EE6570"/>
    <w:rsid w:val="00EE664A"/>
    <w:rsid w:val="00EE77D5"/>
    <w:rsid w:val="00EF0376"/>
    <w:rsid w:val="00EF0BBF"/>
    <w:rsid w:val="00EF0D63"/>
    <w:rsid w:val="00EF0F89"/>
    <w:rsid w:val="00EF18FF"/>
    <w:rsid w:val="00EF1D34"/>
    <w:rsid w:val="00EF2169"/>
    <w:rsid w:val="00EF30FD"/>
    <w:rsid w:val="00EF3120"/>
    <w:rsid w:val="00EF49B9"/>
    <w:rsid w:val="00EF5E58"/>
    <w:rsid w:val="00EF7367"/>
    <w:rsid w:val="00F0306B"/>
    <w:rsid w:val="00F043EE"/>
    <w:rsid w:val="00F0621E"/>
    <w:rsid w:val="00F06BD8"/>
    <w:rsid w:val="00F11845"/>
    <w:rsid w:val="00F12274"/>
    <w:rsid w:val="00F1239E"/>
    <w:rsid w:val="00F147DA"/>
    <w:rsid w:val="00F14C2F"/>
    <w:rsid w:val="00F14F11"/>
    <w:rsid w:val="00F1501B"/>
    <w:rsid w:val="00F153D9"/>
    <w:rsid w:val="00F158E3"/>
    <w:rsid w:val="00F161EC"/>
    <w:rsid w:val="00F17418"/>
    <w:rsid w:val="00F21B51"/>
    <w:rsid w:val="00F21E0C"/>
    <w:rsid w:val="00F23FE7"/>
    <w:rsid w:val="00F24F8F"/>
    <w:rsid w:val="00F302B1"/>
    <w:rsid w:val="00F30C00"/>
    <w:rsid w:val="00F31C0B"/>
    <w:rsid w:val="00F35825"/>
    <w:rsid w:val="00F359A2"/>
    <w:rsid w:val="00F35D7F"/>
    <w:rsid w:val="00F363E0"/>
    <w:rsid w:val="00F37413"/>
    <w:rsid w:val="00F40C47"/>
    <w:rsid w:val="00F4251D"/>
    <w:rsid w:val="00F4273E"/>
    <w:rsid w:val="00F42A8C"/>
    <w:rsid w:val="00F435DD"/>
    <w:rsid w:val="00F446D4"/>
    <w:rsid w:val="00F52452"/>
    <w:rsid w:val="00F5572C"/>
    <w:rsid w:val="00F5657D"/>
    <w:rsid w:val="00F605DC"/>
    <w:rsid w:val="00F609F9"/>
    <w:rsid w:val="00F627F5"/>
    <w:rsid w:val="00F64951"/>
    <w:rsid w:val="00F65120"/>
    <w:rsid w:val="00F66652"/>
    <w:rsid w:val="00F668B4"/>
    <w:rsid w:val="00F66A95"/>
    <w:rsid w:val="00F67BDF"/>
    <w:rsid w:val="00F728FD"/>
    <w:rsid w:val="00F74BDF"/>
    <w:rsid w:val="00F760F3"/>
    <w:rsid w:val="00F76241"/>
    <w:rsid w:val="00F77927"/>
    <w:rsid w:val="00F81C93"/>
    <w:rsid w:val="00F85E61"/>
    <w:rsid w:val="00F860BA"/>
    <w:rsid w:val="00F87364"/>
    <w:rsid w:val="00F9038C"/>
    <w:rsid w:val="00F90CC0"/>
    <w:rsid w:val="00F913C3"/>
    <w:rsid w:val="00F919B2"/>
    <w:rsid w:val="00F92867"/>
    <w:rsid w:val="00F9416E"/>
    <w:rsid w:val="00F957AE"/>
    <w:rsid w:val="00FA02B4"/>
    <w:rsid w:val="00FA04FE"/>
    <w:rsid w:val="00FA29F7"/>
    <w:rsid w:val="00FA31F3"/>
    <w:rsid w:val="00FA3EAE"/>
    <w:rsid w:val="00FA43AC"/>
    <w:rsid w:val="00FA4FF1"/>
    <w:rsid w:val="00FA57EE"/>
    <w:rsid w:val="00FA5821"/>
    <w:rsid w:val="00FB36F3"/>
    <w:rsid w:val="00FB3E9F"/>
    <w:rsid w:val="00FB51BB"/>
    <w:rsid w:val="00FB6A04"/>
    <w:rsid w:val="00FC0751"/>
    <w:rsid w:val="00FC115F"/>
    <w:rsid w:val="00FC2783"/>
    <w:rsid w:val="00FC3631"/>
    <w:rsid w:val="00FC3E19"/>
    <w:rsid w:val="00FD0078"/>
    <w:rsid w:val="00FD0D32"/>
    <w:rsid w:val="00FD135E"/>
    <w:rsid w:val="00FD1610"/>
    <w:rsid w:val="00FD3621"/>
    <w:rsid w:val="00FD56B0"/>
    <w:rsid w:val="00FD5A5E"/>
    <w:rsid w:val="00FD6BFA"/>
    <w:rsid w:val="00FD77C2"/>
    <w:rsid w:val="00FD788F"/>
    <w:rsid w:val="00FE2309"/>
    <w:rsid w:val="00FE2A20"/>
    <w:rsid w:val="00FE2FC3"/>
    <w:rsid w:val="00FE4A99"/>
    <w:rsid w:val="00FE51B0"/>
    <w:rsid w:val="00FE5265"/>
    <w:rsid w:val="00FE5AD6"/>
    <w:rsid w:val="00FE5D44"/>
    <w:rsid w:val="00FF0637"/>
    <w:rsid w:val="00FF2D7B"/>
    <w:rsid w:val="00FF4E1F"/>
    <w:rsid w:val="00FF5162"/>
    <w:rsid w:val="00FF5820"/>
    <w:rsid w:val="00FF648B"/>
    <w:rsid w:val="00FF6845"/>
    <w:rsid w:val="00FF72C5"/>
    <w:rsid w:val="011E22DD"/>
    <w:rsid w:val="06ED591D"/>
    <w:rsid w:val="11A2108C"/>
    <w:rsid w:val="14F15F90"/>
    <w:rsid w:val="18996CC0"/>
    <w:rsid w:val="1F782777"/>
    <w:rsid w:val="219829A3"/>
    <w:rsid w:val="24C942D8"/>
    <w:rsid w:val="2846125B"/>
    <w:rsid w:val="37164F30"/>
    <w:rsid w:val="4F0F78AC"/>
    <w:rsid w:val="51B105CD"/>
    <w:rsid w:val="58EC56A8"/>
    <w:rsid w:val="59364F97"/>
    <w:rsid w:val="5C0F49A2"/>
    <w:rsid w:val="63B71D2C"/>
    <w:rsid w:val="70B16A38"/>
    <w:rsid w:val="74F205F2"/>
    <w:rsid w:val="751D5BA0"/>
    <w:rsid w:val="7D4C3A7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qFormat="1" w:unhideWhenUsed="0" w:uiPriority="99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table" w:styleId="10">
    <w:name w:val="Table Grid 8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>
        <w:tblLayout w:type="fixed"/>
      </w:tbl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Date Char"/>
    <w:basedOn w:val="6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234</Words>
  <Characters>1335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2015-09-29T04:03:00Z</dcterms:created>
  <dc:creator>马凤山</dc:creator>
  <cp:lastModifiedBy>Administrator</cp:lastModifiedBy>
  <dcterms:modified xsi:type="dcterms:W3CDTF">2016-10-16T17:09:41Z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