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【李华】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李华（1965.12.28-），男，汉族，河北省定兴县定兴镇李家庄村人，研究生学历，副教授，现就职于保定幼儿师范高等专科学校，幼教培训中心主任。孙氏武学第四代嫡传弟子。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1986年6月，在河北师大体育系学习期间，和大师兄马凤山学习孙氏太极拳，八卦拳、形意拳；1989年7月毕业参加工作后，得到师伯郭连仲的细心指导；2011年正式拜孙玉奎为师，成为孙氏武学嫡传弟子。经过师父的精心指导和耐心传授，使我深刻了解了孙氏武学的精华，武学精神，让我更加深爱孙氏武学，更加刻苦钻研、参悟、习练孙氏武学。期间，有二十几名亲朋好友求教孙氏太极拳，并在体育课上，教学生习练孙氏太极拳，前后不下800余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1986年，在河北师范大学组织的太极拳比赛中，荣获孙氏太极拳第一名。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2012年，参加保定市“茂清杯”孙氏武学竞赛中，太极拳个人比赛获二等奖。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2014年，上海合作组织5国联合军演，应38集团军邀请，为外军表演太极拳，担任太极拳教练。并受到外军一致好评。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2015年11月13日，参加“保定市太极拳精英赛”荣获孙氏太极拳第二名；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2016年，荣获“中国古武当国际武学交流大会”孙氏太极拳金奖；同年被“中国古武当国际武学交流大会组委会”授予“武魂百杰”荣誉称号。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 xml:space="preserve">    孙禄堂——孙振岱——孙雨人——孙玉奎——李华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D66"/>
    <w:rsid w:val="00047387"/>
    <w:rsid w:val="000511D2"/>
    <w:rsid w:val="000D4C6C"/>
    <w:rsid w:val="00100A4F"/>
    <w:rsid w:val="00150DC0"/>
    <w:rsid w:val="00154D1A"/>
    <w:rsid w:val="001E7E4B"/>
    <w:rsid w:val="00200913"/>
    <w:rsid w:val="002524FC"/>
    <w:rsid w:val="002C26F3"/>
    <w:rsid w:val="00321305"/>
    <w:rsid w:val="00325A60"/>
    <w:rsid w:val="00371B84"/>
    <w:rsid w:val="00455168"/>
    <w:rsid w:val="005509CA"/>
    <w:rsid w:val="005810ED"/>
    <w:rsid w:val="005C3B4E"/>
    <w:rsid w:val="006127C4"/>
    <w:rsid w:val="006247DC"/>
    <w:rsid w:val="006354E7"/>
    <w:rsid w:val="007334AF"/>
    <w:rsid w:val="00742D66"/>
    <w:rsid w:val="007A041C"/>
    <w:rsid w:val="0083254E"/>
    <w:rsid w:val="009617E7"/>
    <w:rsid w:val="00A0722E"/>
    <w:rsid w:val="00A144CD"/>
    <w:rsid w:val="00CE522D"/>
    <w:rsid w:val="00D47DA4"/>
    <w:rsid w:val="00D64AB1"/>
    <w:rsid w:val="00DE6FF7"/>
    <w:rsid w:val="00EB5EDE"/>
    <w:rsid w:val="00EE0364"/>
    <w:rsid w:val="00F507C3"/>
    <w:rsid w:val="00F84687"/>
    <w:rsid w:val="0F48503C"/>
    <w:rsid w:val="14952083"/>
    <w:rsid w:val="15C63F9F"/>
    <w:rsid w:val="24550D75"/>
    <w:rsid w:val="38BE5238"/>
    <w:rsid w:val="3CC97110"/>
    <w:rsid w:val="3D5C6BC4"/>
    <w:rsid w:val="46170086"/>
    <w:rsid w:val="525A7EF1"/>
    <w:rsid w:val="526879A8"/>
    <w:rsid w:val="7AED5F5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156</Words>
  <Characters>894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2016-05-26T06:16:00Z</dcterms:created>
  <dc:creator>chaihzongyang</dc:creator>
  <cp:lastModifiedBy>Administrator</cp:lastModifiedBy>
  <dcterms:modified xsi:type="dcterms:W3CDTF">2016-10-15T06:42:35Z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