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eastAsia="宋体" w:cs="宋体"/>
          <w:b/>
          <w:bCs/>
          <w:sz w:val="24"/>
          <w:szCs w:val="28"/>
          <w:lang w:eastAsia="zh-CN"/>
        </w:rPr>
      </w:pPr>
      <w:bookmarkStart w:id="0" w:name="_GoBack"/>
      <w:r>
        <w:rPr>
          <w:rFonts w:hint="eastAsia" w:ascii="宋体" w:hAnsi="宋体" w:eastAsia="宋体" w:cs="宋体"/>
          <w:b/>
          <w:bCs/>
          <w:sz w:val="24"/>
          <w:szCs w:val="28"/>
          <w:lang w:eastAsia="zh-CN"/>
        </w:rPr>
        <w:t>【</w:t>
      </w:r>
      <w:r>
        <w:rPr>
          <w:rFonts w:hint="eastAsia" w:ascii="宋体" w:hAnsi="宋体" w:eastAsia="宋体" w:cs="宋体"/>
          <w:b/>
          <w:bCs/>
          <w:sz w:val="24"/>
          <w:szCs w:val="28"/>
          <w:lang w:val="en-US" w:eastAsia="zh-CN"/>
        </w:rPr>
        <w:t>董克清</w:t>
      </w:r>
      <w:r>
        <w:rPr>
          <w:rFonts w:hint="eastAsia" w:ascii="宋体" w:hAnsi="宋体" w:eastAsia="宋体" w:cs="宋体"/>
          <w:b/>
          <w:bCs/>
          <w:sz w:val="24"/>
          <w:szCs w:val="28"/>
          <w:lang w:eastAsia="zh-CN"/>
        </w:rPr>
        <w:t>】</w:t>
      </w:r>
    </w:p>
    <w:bookmarkEnd w:id="0"/>
    <w:p>
      <w:pPr>
        <w:spacing w:line="360" w:lineRule="auto"/>
        <w:rPr>
          <w:rFonts w:hint="eastAsia" w:ascii="宋体" w:hAnsi="宋体" w:eastAsia="宋体" w:cs="宋体"/>
          <w:sz w:val="24"/>
          <w:szCs w:val="28"/>
        </w:rPr>
      </w:pPr>
      <w:r>
        <w:rPr>
          <w:rFonts w:hint="eastAsia" w:ascii="宋体" w:hAnsi="宋体" w:eastAsia="宋体" w:cs="宋体"/>
          <w:sz w:val="24"/>
          <w:szCs w:val="28"/>
          <w:lang w:val="en-US" w:eastAsia="zh-CN"/>
        </w:rPr>
        <w:t xml:space="preserve">    </w:t>
      </w:r>
      <w:r>
        <w:rPr>
          <w:rFonts w:hint="eastAsia" w:ascii="宋体" w:hAnsi="宋体" w:eastAsia="宋体" w:cs="宋体"/>
          <w:sz w:val="24"/>
          <w:szCs w:val="28"/>
        </w:rPr>
        <w:t>董克清</w:t>
      </w:r>
      <w:r>
        <w:rPr>
          <w:rFonts w:hint="eastAsia" w:ascii="宋体" w:hAnsi="宋体" w:eastAsia="宋体" w:cs="宋体"/>
          <w:sz w:val="24"/>
          <w:szCs w:val="28"/>
          <w:lang w:eastAsia="zh-CN"/>
        </w:rPr>
        <w:t>（</w:t>
      </w:r>
      <w:r>
        <w:rPr>
          <w:rFonts w:hint="eastAsia" w:ascii="宋体" w:hAnsi="宋体" w:eastAsia="宋体" w:cs="宋体"/>
          <w:sz w:val="24"/>
          <w:szCs w:val="28"/>
        </w:rPr>
        <w:t>1969</w:t>
      </w:r>
      <w:r>
        <w:rPr>
          <w:rFonts w:hint="eastAsia" w:ascii="宋体" w:hAnsi="宋体" w:eastAsia="宋体" w:cs="宋体"/>
          <w:sz w:val="24"/>
          <w:szCs w:val="28"/>
          <w:lang w:val="en-US" w:eastAsia="zh-CN"/>
        </w:rPr>
        <w:t>.0</w:t>
      </w:r>
      <w:r>
        <w:rPr>
          <w:rFonts w:hint="eastAsia" w:ascii="宋体" w:hAnsi="宋体" w:eastAsia="宋体" w:cs="宋体"/>
          <w:sz w:val="24"/>
          <w:szCs w:val="28"/>
        </w:rPr>
        <w:t>9</w:t>
      </w:r>
      <w:r>
        <w:rPr>
          <w:rFonts w:hint="eastAsia" w:ascii="宋体" w:hAnsi="宋体" w:eastAsia="宋体" w:cs="宋体"/>
          <w:sz w:val="24"/>
          <w:szCs w:val="28"/>
          <w:lang w:val="en-US" w:eastAsia="zh-CN"/>
        </w:rPr>
        <w:t>-）</w:t>
      </w:r>
      <w:r>
        <w:rPr>
          <w:rFonts w:hint="eastAsia" w:ascii="宋体" w:hAnsi="宋体" w:eastAsia="宋体" w:cs="宋体"/>
          <w:sz w:val="24"/>
          <w:szCs w:val="28"/>
        </w:rPr>
        <w:t>，男，</w:t>
      </w:r>
      <w:r>
        <w:rPr>
          <w:rFonts w:hint="eastAsia" w:ascii="宋体" w:hAnsi="宋体" w:eastAsia="宋体" w:cs="宋体"/>
          <w:sz w:val="24"/>
          <w:szCs w:val="28"/>
          <w:lang w:val="en-US" w:eastAsia="zh-CN"/>
        </w:rPr>
        <w:t>汉族，</w:t>
      </w:r>
      <w:r>
        <w:rPr>
          <w:rFonts w:hint="eastAsia" w:ascii="宋体" w:hAnsi="宋体" w:eastAsia="宋体" w:cs="宋体"/>
          <w:sz w:val="24"/>
          <w:szCs w:val="28"/>
        </w:rPr>
        <w:t>生于河北省定兴县，在职研究生学历，高级政工师，河北省体育局乒乓球羽毛球运动管理中心主任，河北省羽毛球协会主席，河北省乒乓球协会副主席，孙氏武学第三代嫡传弟子。</w:t>
      </w:r>
    </w:p>
    <w:p>
      <w:pPr>
        <w:spacing w:line="360" w:lineRule="auto"/>
        <w:rPr>
          <w:rFonts w:hint="eastAsia" w:ascii="宋体" w:hAnsi="宋体" w:eastAsia="宋体" w:cs="宋体"/>
          <w:sz w:val="24"/>
          <w:szCs w:val="28"/>
        </w:rPr>
      </w:pPr>
      <w:r>
        <w:rPr>
          <w:rFonts w:hint="eastAsia" w:ascii="宋体" w:hAnsi="宋体" w:eastAsia="宋体" w:cs="宋体"/>
          <w:sz w:val="24"/>
          <w:szCs w:val="28"/>
          <w:lang w:val="en-US" w:eastAsia="zh-CN"/>
        </w:rPr>
        <w:t xml:space="preserve">    </w:t>
      </w:r>
      <w:r>
        <w:rPr>
          <w:rFonts w:hint="eastAsia" w:ascii="宋体" w:hAnsi="宋体" w:eastAsia="宋体" w:cs="宋体"/>
          <w:sz w:val="24"/>
          <w:szCs w:val="28"/>
        </w:rPr>
        <w:t>受家庭教育影响，自幼喜欢中国传统文化，尤其是对中国传统武学更是情有独钟。</w:t>
      </w:r>
    </w:p>
    <w:p>
      <w:pPr>
        <w:spacing w:line="360" w:lineRule="auto"/>
        <w:rPr>
          <w:rFonts w:hint="eastAsia" w:ascii="宋体" w:hAnsi="宋体" w:eastAsia="宋体" w:cs="宋体"/>
          <w:sz w:val="24"/>
          <w:szCs w:val="28"/>
        </w:rPr>
      </w:pPr>
      <w:r>
        <w:rPr>
          <w:rFonts w:hint="eastAsia" w:ascii="宋体" w:hAnsi="宋体" w:eastAsia="宋体" w:cs="宋体"/>
          <w:sz w:val="24"/>
          <w:szCs w:val="28"/>
          <w:lang w:val="en-US" w:eastAsia="zh-CN"/>
        </w:rPr>
        <w:t xml:space="preserve">    </w:t>
      </w:r>
      <w:r>
        <w:rPr>
          <w:rFonts w:hint="eastAsia" w:ascii="宋体" w:hAnsi="宋体" w:eastAsia="宋体" w:cs="宋体"/>
          <w:sz w:val="24"/>
          <w:szCs w:val="28"/>
        </w:rPr>
        <w:t>1981</w:t>
      </w:r>
      <w:r>
        <w:rPr>
          <w:rFonts w:hint="eastAsia" w:ascii="宋体" w:hAnsi="宋体" w:eastAsia="宋体" w:cs="宋体"/>
          <w:sz w:val="24"/>
          <w:szCs w:val="28"/>
        </w:rPr>
        <w:t>年</w:t>
      </w:r>
      <w:r>
        <w:rPr>
          <w:rFonts w:hint="eastAsia" w:ascii="宋体" w:hAnsi="宋体" w:eastAsia="宋体" w:cs="宋体"/>
          <w:sz w:val="24"/>
          <w:szCs w:val="28"/>
          <w:lang w:eastAsia="zh-CN"/>
        </w:rPr>
        <w:t>，</w:t>
      </w:r>
      <w:r>
        <w:rPr>
          <w:rFonts w:hint="eastAsia" w:ascii="宋体" w:hAnsi="宋体" w:eastAsia="宋体" w:cs="宋体"/>
          <w:sz w:val="24"/>
          <w:szCs w:val="28"/>
        </w:rPr>
        <w:t>师</w:t>
      </w:r>
      <w:r>
        <w:rPr>
          <w:rFonts w:hint="eastAsia" w:ascii="宋体" w:hAnsi="宋体" w:eastAsia="宋体" w:cs="宋体"/>
          <w:sz w:val="24"/>
          <w:szCs w:val="28"/>
          <w:lang w:val="en-US" w:eastAsia="zh-CN"/>
        </w:rPr>
        <w:t>从</w:t>
      </w:r>
      <w:r>
        <w:rPr>
          <w:rFonts w:hint="eastAsia" w:ascii="宋体" w:hAnsi="宋体" w:eastAsia="宋体" w:cs="宋体"/>
          <w:sz w:val="24"/>
          <w:szCs w:val="28"/>
        </w:rPr>
        <w:t>孙氏武学传人孙雨人学习孙氏太极拳、形意拳、八卦拳及器械。</w:t>
      </w:r>
    </w:p>
    <w:p>
      <w:pPr>
        <w:spacing w:line="360" w:lineRule="auto"/>
        <w:rPr>
          <w:rFonts w:hint="eastAsia" w:ascii="宋体" w:hAnsi="宋体" w:eastAsia="宋体" w:cs="宋体"/>
          <w:sz w:val="24"/>
          <w:szCs w:val="28"/>
        </w:rPr>
      </w:pPr>
      <w:r>
        <w:rPr>
          <w:rFonts w:hint="eastAsia" w:ascii="宋体" w:hAnsi="宋体" w:eastAsia="宋体" w:cs="宋体"/>
          <w:sz w:val="24"/>
          <w:szCs w:val="28"/>
          <w:lang w:val="en-US" w:eastAsia="zh-CN"/>
        </w:rPr>
        <w:t xml:space="preserve">    </w:t>
      </w:r>
      <w:r>
        <w:rPr>
          <w:rFonts w:hint="eastAsia" w:ascii="宋体" w:hAnsi="宋体" w:eastAsia="宋体" w:cs="宋体"/>
          <w:sz w:val="24"/>
          <w:szCs w:val="28"/>
        </w:rPr>
        <w:t>1985</w:t>
      </w:r>
      <w:r>
        <w:rPr>
          <w:rFonts w:hint="eastAsia" w:ascii="宋体" w:hAnsi="宋体" w:eastAsia="宋体" w:cs="宋体"/>
          <w:sz w:val="24"/>
          <w:szCs w:val="28"/>
        </w:rPr>
        <w:t>年</w:t>
      </w:r>
      <w:r>
        <w:rPr>
          <w:rFonts w:hint="eastAsia" w:ascii="宋体" w:hAnsi="宋体" w:eastAsia="宋体" w:cs="宋体"/>
          <w:sz w:val="24"/>
          <w:szCs w:val="28"/>
          <w:lang w:eastAsia="zh-CN"/>
        </w:rPr>
        <w:t>，</w:t>
      </w:r>
      <w:r>
        <w:rPr>
          <w:rFonts w:hint="eastAsia" w:ascii="宋体" w:hAnsi="宋体" w:eastAsia="宋体" w:cs="宋体"/>
          <w:sz w:val="24"/>
          <w:szCs w:val="28"/>
        </w:rPr>
        <w:t>在河北省体育学院、河北省体校创办学生社团</w:t>
      </w:r>
      <w:r>
        <w:rPr>
          <w:rFonts w:hint="eastAsia" w:ascii="宋体" w:hAnsi="宋体" w:eastAsia="宋体" w:cs="宋体"/>
          <w:sz w:val="24"/>
          <w:szCs w:val="28"/>
        </w:rPr>
        <w:t xml:space="preserve"> </w:t>
      </w:r>
      <w:r>
        <w:rPr>
          <w:rFonts w:hint="eastAsia" w:ascii="宋体" w:hAnsi="宋体" w:eastAsia="宋体" w:cs="宋体"/>
          <w:sz w:val="24"/>
          <w:szCs w:val="28"/>
        </w:rPr>
        <w:t>“武术社”，并兼任教练</w:t>
      </w:r>
      <w:r>
        <w:rPr>
          <w:rFonts w:hint="eastAsia" w:ascii="宋体" w:hAnsi="宋体" w:eastAsia="宋体" w:cs="宋体"/>
          <w:sz w:val="24"/>
          <w:szCs w:val="28"/>
          <w:lang w:eastAsia="zh-CN"/>
        </w:rPr>
        <w:t>。</w:t>
      </w:r>
    </w:p>
    <w:p>
      <w:pPr>
        <w:spacing w:line="360" w:lineRule="auto"/>
        <w:rPr>
          <w:rFonts w:hint="eastAsia" w:ascii="宋体" w:hAnsi="宋体" w:eastAsia="宋体" w:cs="宋体"/>
          <w:sz w:val="24"/>
          <w:szCs w:val="28"/>
        </w:rPr>
      </w:pPr>
      <w:r>
        <w:rPr>
          <w:rFonts w:hint="eastAsia" w:ascii="宋体" w:hAnsi="宋体" w:eastAsia="宋体" w:cs="宋体"/>
          <w:sz w:val="24"/>
          <w:szCs w:val="28"/>
          <w:lang w:val="en-US" w:eastAsia="zh-CN"/>
        </w:rPr>
        <w:t xml:space="preserve">    </w:t>
      </w:r>
      <w:r>
        <w:rPr>
          <w:rFonts w:hint="eastAsia" w:ascii="宋体" w:hAnsi="宋体" w:eastAsia="宋体" w:cs="宋体"/>
          <w:sz w:val="24"/>
          <w:szCs w:val="28"/>
        </w:rPr>
        <w:t>2007</w:t>
      </w:r>
      <w:r>
        <w:rPr>
          <w:rFonts w:hint="eastAsia" w:ascii="宋体" w:hAnsi="宋体" w:eastAsia="宋体" w:cs="宋体"/>
          <w:sz w:val="24"/>
          <w:szCs w:val="28"/>
        </w:rPr>
        <w:t>年</w:t>
      </w:r>
      <w:r>
        <w:rPr>
          <w:rFonts w:hint="eastAsia" w:ascii="宋体" w:hAnsi="宋体" w:eastAsia="宋体" w:cs="宋体"/>
          <w:sz w:val="24"/>
          <w:szCs w:val="28"/>
          <w:lang w:eastAsia="zh-CN"/>
        </w:rPr>
        <w:t>，</w:t>
      </w:r>
      <w:r>
        <w:rPr>
          <w:rFonts w:hint="eastAsia" w:ascii="宋体" w:hAnsi="宋体" w:eastAsia="宋体" w:cs="宋体"/>
          <w:sz w:val="24"/>
          <w:szCs w:val="28"/>
        </w:rPr>
        <w:t>应邀出席“中国·定兴‘五合窖杯’第三届孙禄堂武学文化观摩交流大会”</w:t>
      </w:r>
    </w:p>
    <w:p>
      <w:pPr>
        <w:spacing w:line="360" w:lineRule="auto"/>
        <w:rPr>
          <w:rFonts w:hint="eastAsia" w:ascii="宋体" w:hAnsi="宋体" w:eastAsia="宋体" w:cs="宋体"/>
          <w:sz w:val="24"/>
          <w:szCs w:val="28"/>
        </w:rPr>
      </w:pPr>
      <w:r>
        <w:rPr>
          <w:rFonts w:hint="eastAsia" w:ascii="宋体" w:hAnsi="宋体" w:eastAsia="宋体" w:cs="宋体"/>
          <w:sz w:val="24"/>
          <w:szCs w:val="28"/>
          <w:lang w:val="en-US" w:eastAsia="zh-CN"/>
        </w:rPr>
        <w:t xml:space="preserve">    </w:t>
      </w:r>
      <w:r>
        <w:rPr>
          <w:rFonts w:hint="eastAsia" w:ascii="宋体" w:hAnsi="宋体" w:eastAsia="宋体" w:cs="宋体"/>
          <w:sz w:val="24"/>
          <w:szCs w:val="28"/>
        </w:rPr>
        <w:t>2011</w:t>
      </w:r>
      <w:r>
        <w:rPr>
          <w:rFonts w:hint="eastAsia" w:ascii="宋体" w:hAnsi="宋体" w:eastAsia="宋体" w:cs="宋体"/>
          <w:sz w:val="24"/>
          <w:szCs w:val="28"/>
        </w:rPr>
        <w:t>年</w:t>
      </w:r>
      <w:r>
        <w:rPr>
          <w:rFonts w:hint="eastAsia" w:ascii="宋体" w:hAnsi="宋体" w:eastAsia="宋体" w:cs="宋体"/>
          <w:sz w:val="24"/>
          <w:szCs w:val="28"/>
          <w:lang w:eastAsia="zh-CN"/>
        </w:rPr>
        <w:t>，</w:t>
      </w:r>
      <w:r>
        <w:rPr>
          <w:rFonts w:hint="eastAsia" w:ascii="宋体" w:hAnsi="宋体" w:eastAsia="宋体" w:cs="宋体"/>
          <w:sz w:val="24"/>
          <w:szCs w:val="28"/>
        </w:rPr>
        <w:t>在河北省委党校处级领导学习期间举办太极拳业余学习班并担任教练</w:t>
      </w:r>
      <w:r>
        <w:rPr>
          <w:rFonts w:hint="eastAsia" w:ascii="宋体" w:hAnsi="宋体" w:eastAsia="宋体" w:cs="宋体"/>
          <w:sz w:val="24"/>
          <w:szCs w:val="28"/>
          <w:lang w:eastAsia="zh-CN"/>
        </w:rPr>
        <w:t>。</w:t>
      </w:r>
    </w:p>
    <w:p>
      <w:pPr>
        <w:spacing w:line="360" w:lineRule="auto"/>
        <w:rPr>
          <w:rFonts w:hint="eastAsia" w:ascii="宋体" w:hAnsi="宋体" w:eastAsia="宋体" w:cs="宋体"/>
          <w:sz w:val="24"/>
          <w:szCs w:val="28"/>
        </w:rPr>
      </w:pPr>
      <w:r>
        <w:rPr>
          <w:rFonts w:hint="eastAsia" w:ascii="宋体" w:hAnsi="宋体" w:eastAsia="宋体" w:cs="宋体"/>
          <w:sz w:val="24"/>
          <w:szCs w:val="28"/>
          <w:lang w:val="en-US" w:eastAsia="zh-CN"/>
        </w:rPr>
        <w:t xml:space="preserve">    </w:t>
      </w:r>
      <w:r>
        <w:rPr>
          <w:rFonts w:hint="eastAsia" w:ascii="宋体" w:hAnsi="宋体" w:eastAsia="宋体" w:cs="宋体"/>
          <w:sz w:val="24"/>
          <w:szCs w:val="28"/>
        </w:rPr>
        <w:t>2012</w:t>
      </w:r>
      <w:r>
        <w:rPr>
          <w:rFonts w:hint="eastAsia" w:ascii="宋体" w:hAnsi="宋体" w:eastAsia="宋体" w:cs="宋体"/>
          <w:sz w:val="24"/>
          <w:szCs w:val="28"/>
        </w:rPr>
        <w:t>年</w:t>
      </w:r>
      <w:r>
        <w:rPr>
          <w:rFonts w:hint="eastAsia" w:ascii="宋体" w:hAnsi="宋体" w:eastAsia="宋体" w:cs="宋体"/>
          <w:sz w:val="24"/>
          <w:szCs w:val="28"/>
          <w:lang w:eastAsia="zh-CN"/>
        </w:rPr>
        <w:t>，</w:t>
      </w:r>
      <w:r>
        <w:rPr>
          <w:rFonts w:hint="eastAsia" w:ascii="宋体" w:hAnsi="宋体" w:eastAsia="宋体" w:cs="宋体"/>
          <w:sz w:val="24"/>
          <w:szCs w:val="28"/>
        </w:rPr>
        <w:t>参加保定市“茂清杯”孙氏武学竞赛，并获奖</w:t>
      </w:r>
      <w:r>
        <w:rPr>
          <w:rFonts w:hint="eastAsia" w:ascii="宋体" w:hAnsi="宋体" w:eastAsia="宋体" w:cs="宋体"/>
          <w:sz w:val="24"/>
          <w:szCs w:val="28"/>
          <w:lang w:eastAsia="zh-CN"/>
        </w:rPr>
        <w:t>。</w:t>
      </w:r>
    </w:p>
    <w:p>
      <w:pPr>
        <w:spacing w:line="360" w:lineRule="auto"/>
        <w:rPr>
          <w:rFonts w:hint="eastAsia" w:ascii="宋体" w:hAnsi="宋体" w:eastAsia="宋体" w:cs="宋体"/>
          <w:sz w:val="24"/>
          <w:szCs w:val="28"/>
        </w:rPr>
      </w:pPr>
      <w:r>
        <w:rPr>
          <w:rFonts w:hint="eastAsia" w:ascii="宋体" w:hAnsi="宋体" w:eastAsia="宋体" w:cs="宋体"/>
          <w:sz w:val="24"/>
          <w:szCs w:val="28"/>
          <w:lang w:val="en-US" w:eastAsia="zh-CN"/>
        </w:rPr>
        <w:t xml:space="preserve">    </w:t>
      </w:r>
      <w:r>
        <w:rPr>
          <w:rFonts w:hint="eastAsia" w:ascii="宋体" w:hAnsi="宋体" w:eastAsia="宋体" w:cs="宋体"/>
          <w:sz w:val="24"/>
          <w:szCs w:val="28"/>
        </w:rPr>
        <w:t>2013</w:t>
      </w:r>
      <w:r>
        <w:rPr>
          <w:rFonts w:hint="eastAsia" w:ascii="宋体" w:hAnsi="宋体" w:eastAsia="宋体" w:cs="宋体"/>
          <w:sz w:val="24"/>
          <w:szCs w:val="28"/>
        </w:rPr>
        <w:t>年</w:t>
      </w:r>
      <w:r>
        <w:rPr>
          <w:rFonts w:hint="eastAsia" w:ascii="宋体" w:hAnsi="宋体" w:eastAsia="宋体" w:cs="宋体"/>
          <w:sz w:val="24"/>
          <w:szCs w:val="28"/>
          <w:lang w:eastAsia="zh-CN"/>
        </w:rPr>
        <w:t>，</w:t>
      </w:r>
      <w:r>
        <w:rPr>
          <w:rFonts w:hint="eastAsia" w:ascii="宋体" w:hAnsi="宋体" w:eastAsia="宋体" w:cs="宋体"/>
          <w:sz w:val="24"/>
          <w:szCs w:val="28"/>
        </w:rPr>
        <w:t>在河北省消防总队开办孙氏太极拳学习班担任教练</w:t>
      </w:r>
      <w:r>
        <w:rPr>
          <w:rFonts w:hint="eastAsia" w:ascii="宋体" w:hAnsi="宋体" w:eastAsia="宋体" w:cs="宋体"/>
          <w:sz w:val="24"/>
          <w:szCs w:val="28"/>
          <w:lang w:eastAsia="zh-CN"/>
        </w:rPr>
        <w:t>。</w:t>
      </w:r>
    </w:p>
    <w:p>
      <w:pPr>
        <w:spacing w:line="360" w:lineRule="auto"/>
        <w:rPr>
          <w:rFonts w:hint="eastAsia" w:ascii="宋体" w:hAnsi="宋体" w:eastAsia="宋体" w:cs="宋体"/>
          <w:sz w:val="24"/>
          <w:szCs w:val="28"/>
        </w:rPr>
      </w:pPr>
      <w:r>
        <w:rPr>
          <w:rFonts w:hint="eastAsia" w:ascii="宋体" w:hAnsi="宋体" w:eastAsia="宋体" w:cs="宋体"/>
          <w:sz w:val="24"/>
          <w:szCs w:val="28"/>
          <w:lang w:val="en-US" w:eastAsia="zh-CN"/>
        </w:rPr>
        <w:t xml:space="preserve">    </w:t>
      </w:r>
      <w:r>
        <w:rPr>
          <w:rFonts w:hint="eastAsia" w:ascii="宋体" w:hAnsi="宋体" w:eastAsia="宋体" w:cs="宋体"/>
          <w:sz w:val="24"/>
          <w:szCs w:val="28"/>
        </w:rPr>
        <w:t>2014</w:t>
      </w:r>
      <w:r>
        <w:rPr>
          <w:rFonts w:hint="eastAsia" w:ascii="宋体" w:hAnsi="宋体" w:eastAsia="宋体" w:cs="宋体"/>
          <w:sz w:val="24"/>
          <w:szCs w:val="28"/>
        </w:rPr>
        <w:t>年</w:t>
      </w:r>
      <w:r>
        <w:rPr>
          <w:rFonts w:hint="eastAsia" w:ascii="宋体" w:hAnsi="宋体" w:eastAsia="宋体" w:cs="宋体"/>
          <w:sz w:val="24"/>
          <w:szCs w:val="28"/>
          <w:lang w:eastAsia="zh-CN"/>
        </w:rPr>
        <w:t>，</w:t>
      </w:r>
      <w:r>
        <w:rPr>
          <w:rFonts w:hint="eastAsia" w:ascii="宋体" w:hAnsi="宋体" w:eastAsia="宋体" w:cs="宋体"/>
          <w:sz w:val="24"/>
          <w:szCs w:val="28"/>
        </w:rPr>
        <w:t>参加保定市首届“黄金佳杯”孙氏武学交流会，并获得优胜奖</w:t>
      </w:r>
      <w:r>
        <w:rPr>
          <w:rFonts w:hint="eastAsia" w:ascii="宋体" w:hAnsi="宋体" w:eastAsia="宋体" w:cs="宋体"/>
          <w:sz w:val="24"/>
          <w:szCs w:val="28"/>
          <w:lang w:eastAsia="zh-CN"/>
        </w:rPr>
        <w:t>。</w:t>
      </w:r>
    </w:p>
    <w:p>
      <w:pPr>
        <w:spacing w:line="360" w:lineRule="auto"/>
        <w:rPr>
          <w:rFonts w:hint="eastAsia" w:ascii="宋体" w:hAnsi="宋体" w:eastAsia="宋体" w:cs="宋体"/>
          <w:sz w:val="24"/>
          <w:szCs w:val="28"/>
        </w:rPr>
      </w:pPr>
      <w:r>
        <w:rPr>
          <w:rFonts w:hint="eastAsia" w:ascii="宋体" w:hAnsi="宋体" w:eastAsia="宋体" w:cs="宋体"/>
          <w:sz w:val="24"/>
          <w:szCs w:val="28"/>
          <w:lang w:val="en-US" w:eastAsia="zh-CN"/>
        </w:rPr>
        <w:t xml:space="preserve">    </w:t>
      </w:r>
      <w:r>
        <w:rPr>
          <w:rFonts w:hint="eastAsia" w:ascii="宋体" w:hAnsi="宋体" w:eastAsia="宋体" w:cs="宋体"/>
          <w:sz w:val="24"/>
          <w:szCs w:val="28"/>
        </w:rPr>
        <w:t>2015</w:t>
      </w:r>
      <w:r>
        <w:rPr>
          <w:rFonts w:hint="eastAsia" w:ascii="宋体" w:hAnsi="宋体" w:eastAsia="宋体" w:cs="宋体"/>
          <w:sz w:val="24"/>
          <w:szCs w:val="28"/>
        </w:rPr>
        <w:t>年</w:t>
      </w:r>
      <w:r>
        <w:rPr>
          <w:rFonts w:hint="eastAsia" w:ascii="宋体" w:hAnsi="宋体" w:eastAsia="宋体" w:cs="宋体"/>
          <w:sz w:val="24"/>
          <w:szCs w:val="28"/>
          <w:lang w:eastAsia="zh-CN"/>
        </w:rPr>
        <w:t>，</w:t>
      </w:r>
      <w:r>
        <w:rPr>
          <w:rFonts w:hint="eastAsia" w:ascii="宋体" w:hAnsi="宋体" w:eastAsia="宋体" w:cs="宋体"/>
          <w:sz w:val="24"/>
          <w:szCs w:val="28"/>
        </w:rPr>
        <w:t>参加保定市“龙凤杯”孙氏武学大会获</w:t>
      </w:r>
      <w:r>
        <w:rPr>
          <w:rFonts w:hint="eastAsia" w:ascii="宋体" w:hAnsi="宋体" w:eastAsia="宋体" w:cs="宋体"/>
          <w:sz w:val="24"/>
          <w:szCs w:val="28"/>
        </w:rPr>
        <w:t>&lt;</w:t>
      </w:r>
      <w:r>
        <w:rPr>
          <w:rFonts w:hint="eastAsia" w:ascii="宋体" w:hAnsi="宋体" w:eastAsia="宋体" w:cs="宋体"/>
          <w:sz w:val="24"/>
          <w:szCs w:val="28"/>
        </w:rPr>
        <w:t>孙氏八卦拳</w:t>
      </w:r>
      <w:r>
        <w:rPr>
          <w:rFonts w:hint="eastAsia" w:ascii="宋体" w:hAnsi="宋体" w:eastAsia="宋体" w:cs="宋体"/>
          <w:sz w:val="24"/>
          <w:szCs w:val="28"/>
        </w:rPr>
        <w:t xml:space="preserve">&gt; </w:t>
      </w:r>
      <w:r>
        <w:rPr>
          <w:rFonts w:hint="eastAsia" w:ascii="宋体" w:hAnsi="宋体" w:eastAsia="宋体" w:cs="宋体"/>
          <w:sz w:val="24"/>
          <w:szCs w:val="28"/>
        </w:rPr>
        <w:t>一等奖</w:t>
      </w:r>
      <w:r>
        <w:rPr>
          <w:rFonts w:hint="eastAsia" w:ascii="宋体" w:hAnsi="宋体" w:eastAsia="宋体" w:cs="宋体"/>
          <w:sz w:val="24"/>
          <w:szCs w:val="28"/>
          <w:lang w:eastAsia="zh-CN"/>
        </w:rPr>
        <w:t>。</w:t>
      </w:r>
    </w:p>
    <w:p>
      <w:pPr>
        <w:spacing w:line="360" w:lineRule="auto"/>
        <w:rPr>
          <w:rFonts w:hint="eastAsia" w:ascii="宋体" w:hAnsi="宋体" w:eastAsia="宋体" w:cs="宋体"/>
          <w:sz w:val="24"/>
          <w:szCs w:val="28"/>
        </w:rPr>
      </w:pPr>
      <w:r>
        <w:rPr>
          <w:rFonts w:hint="eastAsia" w:ascii="宋体" w:hAnsi="宋体" w:eastAsia="宋体" w:cs="宋体"/>
          <w:sz w:val="24"/>
          <w:szCs w:val="28"/>
          <w:lang w:val="en-US" w:eastAsia="zh-CN"/>
        </w:rPr>
        <w:t xml:space="preserve">    </w:t>
      </w:r>
      <w:r>
        <w:rPr>
          <w:rFonts w:hint="eastAsia" w:ascii="宋体" w:hAnsi="宋体" w:eastAsia="宋体" w:cs="宋体"/>
          <w:sz w:val="24"/>
          <w:szCs w:val="28"/>
        </w:rPr>
        <w:t>2015</w:t>
      </w:r>
      <w:r>
        <w:rPr>
          <w:rFonts w:hint="eastAsia" w:ascii="宋体" w:hAnsi="宋体" w:eastAsia="宋体" w:cs="宋体"/>
          <w:sz w:val="24"/>
          <w:szCs w:val="28"/>
        </w:rPr>
        <w:t>年</w:t>
      </w:r>
      <w:r>
        <w:rPr>
          <w:rFonts w:hint="eastAsia" w:ascii="宋体" w:hAnsi="宋体" w:eastAsia="宋体" w:cs="宋体"/>
          <w:sz w:val="24"/>
          <w:szCs w:val="28"/>
        </w:rPr>
        <w:t>12</w:t>
      </w:r>
      <w:r>
        <w:rPr>
          <w:rFonts w:hint="eastAsia" w:ascii="宋体" w:hAnsi="宋体" w:eastAsia="宋体" w:cs="宋体"/>
          <w:sz w:val="24"/>
          <w:szCs w:val="28"/>
        </w:rPr>
        <w:t>月</w:t>
      </w:r>
      <w:r>
        <w:rPr>
          <w:rFonts w:hint="eastAsia" w:ascii="宋体" w:hAnsi="宋体" w:eastAsia="宋体" w:cs="宋体"/>
          <w:sz w:val="24"/>
          <w:szCs w:val="28"/>
          <w:lang w:eastAsia="zh-CN"/>
        </w:rPr>
        <w:t>，</w:t>
      </w:r>
      <w:r>
        <w:rPr>
          <w:rFonts w:hint="eastAsia" w:ascii="宋体" w:hAnsi="宋体" w:eastAsia="宋体" w:cs="宋体"/>
          <w:sz w:val="24"/>
          <w:szCs w:val="28"/>
        </w:rPr>
        <w:t>受邀出席“中国</w:t>
      </w:r>
      <w:r>
        <w:rPr>
          <w:rFonts w:hint="eastAsia" w:ascii="宋体" w:hAnsi="宋体" w:eastAsia="宋体" w:cs="宋体"/>
          <w:sz w:val="24"/>
          <w:szCs w:val="28"/>
          <w:lang w:val="en-US" w:eastAsia="zh-CN"/>
        </w:rPr>
        <w:t>·</w:t>
      </w:r>
      <w:r>
        <w:rPr>
          <w:rFonts w:hint="eastAsia" w:ascii="宋体" w:hAnsi="宋体" w:eastAsia="宋体" w:cs="宋体"/>
          <w:sz w:val="24"/>
          <w:szCs w:val="28"/>
        </w:rPr>
        <w:t>定兴第一届黄金台武林大会”。</w:t>
      </w:r>
    </w:p>
    <w:p>
      <w:pPr>
        <w:spacing w:line="360" w:lineRule="auto"/>
        <w:rPr>
          <w:rFonts w:hint="eastAsia" w:ascii="宋体" w:hAnsi="宋体" w:eastAsia="宋体" w:cs="宋体"/>
          <w:sz w:val="24"/>
          <w:szCs w:val="28"/>
        </w:rPr>
      </w:pPr>
      <w:r>
        <w:rPr>
          <w:rFonts w:hint="eastAsia" w:ascii="宋体" w:hAnsi="宋体" w:eastAsia="宋体" w:cs="宋体"/>
          <w:sz w:val="24"/>
          <w:szCs w:val="28"/>
          <w:lang w:val="en-US" w:eastAsia="zh-CN"/>
        </w:rPr>
        <w:t xml:space="preserve">    </w:t>
      </w:r>
      <w:r>
        <w:rPr>
          <w:rFonts w:hint="eastAsia" w:ascii="宋体" w:hAnsi="宋体" w:eastAsia="宋体" w:cs="宋体"/>
          <w:sz w:val="24"/>
          <w:szCs w:val="28"/>
        </w:rPr>
        <w:t>传承</w:t>
      </w:r>
      <w:r>
        <w:rPr>
          <w:rFonts w:hint="eastAsia" w:ascii="宋体" w:hAnsi="宋体" w:eastAsia="宋体" w:cs="宋体"/>
          <w:sz w:val="24"/>
          <w:szCs w:val="28"/>
          <w:lang w:val="en-US" w:eastAsia="zh-CN"/>
        </w:rPr>
        <w:t>脉</w:t>
      </w:r>
      <w:r>
        <w:rPr>
          <w:rFonts w:hint="eastAsia" w:ascii="宋体" w:hAnsi="宋体" w:eastAsia="宋体" w:cs="宋体"/>
          <w:sz w:val="24"/>
          <w:szCs w:val="28"/>
        </w:rPr>
        <w:t>系</w:t>
      </w:r>
      <w:r>
        <w:rPr>
          <w:rFonts w:hint="eastAsia" w:ascii="宋体" w:hAnsi="宋体" w:eastAsia="宋体" w:cs="宋体"/>
          <w:sz w:val="24"/>
          <w:szCs w:val="28"/>
          <w:lang w:eastAsia="zh-CN"/>
        </w:rPr>
        <w:t>：</w:t>
      </w:r>
    </w:p>
    <w:p>
      <w:pPr>
        <w:spacing w:line="360" w:lineRule="auto"/>
        <w:rPr>
          <w:rFonts w:hint="eastAsia" w:ascii="宋体" w:hAnsi="宋体" w:eastAsia="宋体" w:cs="宋体"/>
          <w:sz w:val="24"/>
          <w:szCs w:val="28"/>
        </w:rPr>
      </w:pPr>
      <w:r>
        <w:rPr>
          <w:rFonts w:hint="eastAsia" w:ascii="宋体" w:hAnsi="宋体" w:eastAsia="宋体" w:cs="宋体"/>
          <w:sz w:val="24"/>
          <w:szCs w:val="28"/>
          <w:lang w:val="en-US" w:eastAsia="zh-CN"/>
        </w:rPr>
        <w:t xml:space="preserve">    </w:t>
      </w:r>
      <w:r>
        <w:rPr>
          <w:rFonts w:hint="eastAsia" w:ascii="宋体" w:hAnsi="宋体" w:eastAsia="宋体" w:cs="宋体"/>
          <w:sz w:val="24"/>
          <w:szCs w:val="28"/>
        </w:rPr>
        <w:t>孙禄堂</w:t>
      </w:r>
      <w:r>
        <w:rPr>
          <w:rFonts w:hint="eastAsia" w:ascii="宋体" w:hAnsi="宋体" w:eastAsia="宋体" w:cs="宋体"/>
          <w:sz w:val="24"/>
          <w:szCs w:val="28"/>
        </w:rPr>
        <w:t>(1860-1933</w:t>
      </w:r>
      <w:r>
        <w:rPr>
          <w:rFonts w:hint="eastAsia" w:ascii="宋体" w:hAnsi="宋体" w:eastAsia="宋体" w:cs="宋体"/>
          <w:sz w:val="24"/>
          <w:szCs w:val="28"/>
        </w:rPr>
        <w:t>年</w:t>
      </w:r>
      <w:r>
        <w:rPr>
          <w:rFonts w:hint="eastAsia" w:ascii="宋体" w:hAnsi="宋体" w:eastAsia="宋体" w:cs="宋体"/>
          <w:sz w:val="24"/>
          <w:szCs w:val="28"/>
        </w:rPr>
        <w:t>)</w:t>
      </w:r>
      <w:r>
        <w:rPr>
          <w:rFonts w:hint="eastAsia" w:ascii="宋体" w:hAnsi="宋体" w:eastAsia="宋体" w:cs="宋体"/>
          <w:sz w:val="24"/>
          <w:szCs w:val="28"/>
          <w:lang w:eastAsia="zh-CN"/>
        </w:rPr>
        <w:t>，</w:t>
      </w:r>
      <w:r>
        <w:rPr>
          <w:rFonts w:hint="eastAsia" w:ascii="宋体" w:hAnsi="宋体" w:eastAsia="宋体" w:cs="宋体"/>
          <w:sz w:val="24"/>
          <w:szCs w:val="28"/>
        </w:rPr>
        <w:t>孙氏武学创始人。</w:t>
      </w:r>
    </w:p>
    <w:p>
      <w:pPr>
        <w:spacing w:line="360" w:lineRule="auto"/>
        <w:rPr>
          <w:rFonts w:hint="eastAsia" w:ascii="宋体" w:hAnsi="宋体" w:eastAsia="宋体" w:cs="宋体"/>
          <w:sz w:val="24"/>
          <w:szCs w:val="28"/>
        </w:rPr>
      </w:pPr>
      <w:r>
        <w:rPr>
          <w:rFonts w:hint="eastAsia" w:ascii="宋体" w:hAnsi="宋体" w:eastAsia="宋体" w:cs="宋体"/>
          <w:sz w:val="24"/>
          <w:szCs w:val="28"/>
          <w:lang w:val="en-US" w:eastAsia="zh-CN"/>
        </w:rPr>
        <w:t xml:space="preserve">    </w:t>
      </w:r>
      <w:r>
        <w:rPr>
          <w:rFonts w:hint="eastAsia" w:ascii="宋体" w:hAnsi="宋体" w:eastAsia="宋体" w:cs="宋体"/>
          <w:sz w:val="24"/>
          <w:szCs w:val="28"/>
        </w:rPr>
        <w:t>孙振岱（</w:t>
      </w:r>
      <w:r>
        <w:rPr>
          <w:rFonts w:hint="eastAsia" w:ascii="宋体" w:hAnsi="宋体" w:eastAsia="宋体" w:cs="宋体"/>
          <w:sz w:val="24"/>
          <w:szCs w:val="28"/>
        </w:rPr>
        <w:t>1888</w:t>
      </w:r>
      <w:r>
        <w:rPr>
          <w:rFonts w:hint="eastAsia" w:ascii="宋体" w:hAnsi="宋体" w:eastAsia="宋体" w:cs="宋体"/>
          <w:sz w:val="24"/>
          <w:szCs w:val="28"/>
          <w:lang w:val="en-US" w:eastAsia="zh-CN"/>
        </w:rPr>
        <w:t>-</w:t>
      </w:r>
      <w:r>
        <w:rPr>
          <w:rFonts w:hint="eastAsia" w:ascii="宋体" w:hAnsi="宋体" w:eastAsia="宋体" w:cs="宋体"/>
          <w:sz w:val="24"/>
          <w:szCs w:val="28"/>
        </w:rPr>
        <w:t>1955</w:t>
      </w:r>
      <w:r>
        <w:rPr>
          <w:rFonts w:hint="eastAsia" w:ascii="宋体" w:hAnsi="宋体" w:eastAsia="宋体" w:cs="宋体"/>
          <w:sz w:val="24"/>
          <w:szCs w:val="28"/>
        </w:rPr>
        <w:t>）</w:t>
      </w:r>
      <w:r>
        <w:rPr>
          <w:rFonts w:hint="eastAsia" w:ascii="宋体" w:hAnsi="宋体" w:eastAsia="宋体" w:cs="宋体"/>
          <w:sz w:val="24"/>
          <w:szCs w:val="28"/>
          <w:lang w:eastAsia="zh-CN"/>
        </w:rPr>
        <w:t>，</w:t>
      </w:r>
      <w:r>
        <w:rPr>
          <w:rFonts w:hint="eastAsia" w:ascii="宋体" w:hAnsi="宋体" w:eastAsia="宋体" w:cs="宋体"/>
          <w:sz w:val="24"/>
          <w:szCs w:val="28"/>
        </w:rPr>
        <w:t>第二代传人。随孙禄堂老师去南京、杭州、镇江、上海等地任教，受聘为一等教习</w:t>
      </w:r>
      <w:r>
        <w:rPr>
          <w:rFonts w:hint="eastAsia" w:ascii="宋体" w:hAnsi="宋体" w:eastAsia="宋体" w:cs="宋体"/>
          <w:sz w:val="24"/>
          <w:szCs w:val="28"/>
          <w:lang w:eastAsia="zh-CN"/>
        </w:rPr>
        <w:t>，</w:t>
      </w:r>
      <w:r>
        <w:rPr>
          <w:rFonts w:hint="eastAsia" w:ascii="宋体" w:hAnsi="宋体" w:eastAsia="宋体" w:cs="宋体"/>
          <w:sz w:val="24"/>
          <w:szCs w:val="28"/>
        </w:rPr>
        <w:t>成为江苏省国术馆五虎将之一。</w:t>
      </w:r>
    </w:p>
    <w:p>
      <w:pPr>
        <w:spacing w:line="360" w:lineRule="auto"/>
        <w:rPr>
          <w:rFonts w:hint="eastAsia" w:ascii="宋体" w:hAnsi="宋体" w:eastAsia="宋体" w:cs="宋体"/>
          <w:sz w:val="24"/>
          <w:szCs w:val="28"/>
        </w:rPr>
      </w:pPr>
      <w:r>
        <w:rPr>
          <w:rFonts w:hint="eastAsia" w:ascii="宋体" w:hAnsi="宋体" w:eastAsia="宋体" w:cs="宋体"/>
          <w:sz w:val="24"/>
          <w:szCs w:val="28"/>
          <w:lang w:val="en-US" w:eastAsia="zh-CN"/>
        </w:rPr>
        <w:t xml:space="preserve">    </w:t>
      </w:r>
      <w:r>
        <w:rPr>
          <w:rFonts w:hint="eastAsia" w:ascii="宋体" w:hAnsi="宋体" w:eastAsia="宋体" w:cs="宋体"/>
          <w:sz w:val="24"/>
          <w:szCs w:val="28"/>
        </w:rPr>
        <w:t>孙雨人（</w:t>
      </w:r>
      <w:r>
        <w:rPr>
          <w:rFonts w:hint="eastAsia" w:ascii="宋体" w:hAnsi="宋体" w:eastAsia="宋体" w:cs="宋体"/>
          <w:sz w:val="24"/>
          <w:szCs w:val="28"/>
        </w:rPr>
        <w:t>1909-1986</w:t>
      </w:r>
      <w:r>
        <w:rPr>
          <w:rFonts w:hint="eastAsia" w:ascii="宋体" w:hAnsi="宋体" w:eastAsia="宋体" w:cs="宋体"/>
          <w:sz w:val="24"/>
          <w:szCs w:val="28"/>
        </w:rPr>
        <w:t>）</w:t>
      </w:r>
      <w:r>
        <w:rPr>
          <w:rFonts w:hint="eastAsia" w:ascii="宋体" w:hAnsi="宋体" w:eastAsia="宋体" w:cs="宋体"/>
          <w:sz w:val="24"/>
          <w:szCs w:val="28"/>
          <w:lang w:eastAsia="zh-CN"/>
        </w:rPr>
        <w:t>，</w:t>
      </w:r>
      <w:r>
        <w:rPr>
          <w:rFonts w:hint="eastAsia" w:ascii="宋体" w:hAnsi="宋体" w:eastAsia="宋体" w:cs="宋体"/>
          <w:sz w:val="24"/>
          <w:szCs w:val="28"/>
        </w:rPr>
        <w:t>第三代传人</w:t>
      </w:r>
      <w:r>
        <w:rPr>
          <w:rFonts w:hint="eastAsia" w:ascii="宋体" w:hAnsi="宋体" w:eastAsia="宋体" w:cs="宋体"/>
          <w:sz w:val="24"/>
          <w:szCs w:val="28"/>
          <w:lang w:eastAsia="zh-CN"/>
        </w:rPr>
        <w:t>，</w:t>
      </w:r>
      <w:r>
        <w:rPr>
          <w:rFonts w:hint="eastAsia" w:ascii="宋体" w:hAnsi="宋体" w:eastAsia="宋体" w:cs="宋体"/>
          <w:sz w:val="24"/>
          <w:szCs w:val="28"/>
        </w:rPr>
        <w:t>曾任北京孙氏太极拳研究会第一任副会长。义务教拳五十余年，从学者上千人。生前曾任保定市武协副主席兼一级裁判，石家庄武协委员兼顾问，河北体院武术顾问。</w:t>
      </w:r>
    </w:p>
    <w:p>
      <w:pPr>
        <w:spacing w:line="360" w:lineRule="auto"/>
        <w:rPr>
          <w:rFonts w:hint="eastAsia" w:ascii="宋体" w:hAnsi="宋体" w:eastAsia="宋体" w:cs="宋体"/>
          <w:sz w:val="24"/>
          <w:szCs w:val="28"/>
        </w:rPr>
      </w:pPr>
      <w:r>
        <w:rPr>
          <w:rFonts w:hint="eastAsia" w:ascii="宋体" w:hAnsi="宋体" w:eastAsia="宋体" w:cs="宋体"/>
          <w:sz w:val="24"/>
          <w:szCs w:val="28"/>
          <w:lang w:val="en-US" w:eastAsia="zh-CN"/>
        </w:rPr>
        <w:t xml:space="preserve">    </w:t>
      </w:r>
      <w:r>
        <w:rPr>
          <w:rFonts w:hint="eastAsia" w:ascii="宋体" w:hAnsi="宋体" w:eastAsia="宋体" w:cs="宋体"/>
          <w:sz w:val="24"/>
          <w:szCs w:val="28"/>
        </w:rPr>
        <w:t>董克清（</w:t>
      </w:r>
      <w:r>
        <w:rPr>
          <w:rFonts w:hint="eastAsia" w:ascii="宋体" w:hAnsi="宋体" w:eastAsia="宋体" w:cs="宋体"/>
          <w:sz w:val="24"/>
          <w:szCs w:val="28"/>
        </w:rPr>
        <w:t>1969</w:t>
      </w:r>
      <w:r>
        <w:rPr>
          <w:rFonts w:hint="eastAsia" w:ascii="宋体" w:hAnsi="宋体" w:eastAsia="宋体" w:cs="宋体"/>
          <w:sz w:val="24"/>
          <w:szCs w:val="28"/>
          <w:lang w:val="en-US" w:eastAsia="zh-CN"/>
        </w:rPr>
        <w:t>-</w:t>
      </w:r>
      <w:r>
        <w:rPr>
          <w:rFonts w:hint="eastAsia" w:ascii="宋体" w:hAnsi="宋体" w:eastAsia="宋体" w:cs="宋体"/>
          <w:sz w:val="24"/>
          <w:szCs w:val="28"/>
        </w:rPr>
        <w:t>）</w:t>
      </w:r>
      <w:r>
        <w:rPr>
          <w:rFonts w:hint="eastAsia" w:ascii="宋体" w:hAnsi="宋体" w:eastAsia="宋体" w:cs="宋体"/>
          <w:sz w:val="24"/>
          <w:szCs w:val="28"/>
          <w:lang w:eastAsia="zh-CN"/>
        </w:rPr>
        <w:t>，</w:t>
      </w:r>
      <w:r>
        <w:rPr>
          <w:rFonts w:hint="eastAsia" w:ascii="宋体" w:hAnsi="宋体" w:eastAsia="宋体" w:cs="宋体"/>
          <w:sz w:val="24"/>
          <w:szCs w:val="28"/>
        </w:rPr>
        <w:t>第四代传人。</w:t>
      </w:r>
    </w:p>
    <w:p>
      <w:pPr>
        <w:spacing w:line="360" w:lineRule="auto"/>
        <w:rPr>
          <w:rFonts w:hint="eastAsia" w:ascii="宋体" w:hAnsi="宋体" w:eastAsia="宋体" w:cs="宋体"/>
          <w:sz w:val="24"/>
          <w:szCs w:val="28"/>
        </w:rPr>
      </w:pPr>
    </w:p>
    <w:p>
      <w:pPr>
        <w:spacing w:line="360" w:lineRule="auto"/>
        <w:rPr>
          <w:rFonts w:hint="eastAsia" w:ascii="宋体" w:hAnsi="宋体" w:eastAsia="宋体" w:cs="宋体"/>
          <w:sz w:val="24"/>
          <w:szCs w:val="28"/>
        </w:rPr>
      </w:pPr>
    </w:p>
    <w:p>
      <w:pPr>
        <w:spacing w:line="360" w:lineRule="auto"/>
        <w:rPr>
          <w:rFonts w:hint="eastAsia" w:ascii="宋体" w:hAnsi="宋体" w:eastAsia="宋体" w:cs="宋体"/>
          <w:sz w:val="24"/>
          <w:szCs w:val="28"/>
        </w:rPr>
      </w:pPr>
    </w:p>
    <w:p>
      <w:pPr>
        <w:spacing w:line="360" w:lineRule="auto"/>
        <w:rPr>
          <w:rFonts w:hint="eastAsia" w:ascii="宋体" w:hAnsi="宋体" w:eastAsia="宋体" w:cs="宋体"/>
          <w:sz w:val="24"/>
          <w:szCs w:val="28"/>
        </w:rPr>
      </w:pPr>
    </w:p>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0337"/>
    <w:rsid w:val="00002E4C"/>
    <w:rsid w:val="00003184"/>
    <w:rsid w:val="00004632"/>
    <w:rsid w:val="00005A73"/>
    <w:rsid w:val="0000624B"/>
    <w:rsid w:val="00007AC4"/>
    <w:rsid w:val="00011DD5"/>
    <w:rsid w:val="000133DF"/>
    <w:rsid w:val="00013C70"/>
    <w:rsid w:val="00013DA8"/>
    <w:rsid w:val="000144A9"/>
    <w:rsid w:val="000144D1"/>
    <w:rsid w:val="00015C98"/>
    <w:rsid w:val="00015CE0"/>
    <w:rsid w:val="0002249E"/>
    <w:rsid w:val="00024365"/>
    <w:rsid w:val="0002523A"/>
    <w:rsid w:val="0002624B"/>
    <w:rsid w:val="00027E79"/>
    <w:rsid w:val="000326C7"/>
    <w:rsid w:val="00033810"/>
    <w:rsid w:val="000347EC"/>
    <w:rsid w:val="00034EB3"/>
    <w:rsid w:val="00035162"/>
    <w:rsid w:val="00037122"/>
    <w:rsid w:val="00037284"/>
    <w:rsid w:val="00040A4A"/>
    <w:rsid w:val="00042392"/>
    <w:rsid w:val="000434A6"/>
    <w:rsid w:val="00045812"/>
    <w:rsid w:val="000475D7"/>
    <w:rsid w:val="0005076F"/>
    <w:rsid w:val="000518C6"/>
    <w:rsid w:val="00054826"/>
    <w:rsid w:val="0005590C"/>
    <w:rsid w:val="000566F6"/>
    <w:rsid w:val="00056D49"/>
    <w:rsid w:val="00057F95"/>
    <w:rsid w:val="00060965"/>
    <w:rsid w:val="00060AFD"/>
    <w:rsid w:val="000612E2"/>
    <w:rsid w:val="00062E97"/>
    <w:rsid w:val="00064AE8"/>
    <w:rsid w:val="00067A8F"/>
    <w:rsid w:val="00067DF0"/>
    <w:rsid w:val="0007070B"/>
    <w:rsid w:val="00070F97"/>
    <w:rsid w:val="00071B0F"/>
    <w:rsid w:val="00071BA9"/>
    <w:rsid w:val="000740AB"/>
    <w:rsid w:val="00077296"/>
    <w:rsid w:val="000774DF"/>
    <w:rsid w:val="00080A61"/>
    <w:rsid w:val="0008335B"/>
    <w:rsid w:val="00083C5C"/>
    <w:rsid w:val="00083FC0"/>
    <w:rsid w:val="000850BF"/>
    <w:rsid w:val="00086215"/>
    <w:rsid w:val="000902BF"/>
    <w:rsid w:val="0009079A"/>
    <w:rsid w:val="00091067"/>
    <w:rsid w:val="00092451"/>
    <w:rsid w:val="00092522"/>
    <w:rsid w:val="0009322F"/>
    <w:rsid w:val="0009459C"/>
    <w:rsid w:val="000A3E54"/>
    <w:rsid w:val="000A5DE2"/>
    <w:rsid w:val="000A5F10"/>
    <w:rsid w:val="000A636A"/>
    <w:rsid w:val="000A7D95"/>
    <w:rsid w:val="000A7D98"/>
    <w:rsid w:val="000B1ABA"/>
    <w:rsid w:val="000B2F3D"/>
    <w:rsid w:val="000B4815"/>
    <w:rsid w:val="000B5FF1"/>
    <w:rsid w:val="000B606C"/>
    <w:rsid w:val="000C01CB"/>
    <w:rsid w:val="000C300B"/>
    <w:rsid w:val="000C3B0D"/>
    <w:rsid w:val="000C5F9D"/>
    <w:rsid w:val="000D15D8"/>
    <w:rsid w:val="000D2F20"/>
    <w:rsid w:val="000D3972"/>
    <w:rsid w:val="000D3FA3"/>
    <w:rsid w:val="000D46D4"/>
    <w:rsid w:val="000D4AD8"/>
    <w:rsid w:val="000D4C9A"/>
    <w:rsid w:val="000D6EAF"/>
    <w:rsid w:val="000D7F6B"/>
    <w:rsid w:val="000E16C8"/>
    <w:rsid w:val="000E1760"/>
    <w:rsid w:val="000E4C01"/>
    <w:rsid w:val="000F09B3"/>
    <w:rsid w:val="000F3FD8"/>
    <w:rsid w:val="000F413D"/>
    <w:rsid w:val="000F44D7"/>
    <w:rsid w:val="000F66F2"/>
    <w:rsid w:val="000F6D8F"/>
    <w:rsid w:val="00100F33"/>
    <w:rsid w:val="00101811"/>
    <w:rsid w:val="00102B48"/>
    <w:rsid w:val="00103B66"/>
    <w:rsid w:val="00104DDB"/>
    <w:rsid w:val="00107507"/>
    <w:rsid w:val="00110424"/>
    <w:rsid w:val="001135B5"/>
    <w:rsid w:val="001141B3"/>
    <w:rsid w:val="00115421"/>
    <w:rsid w:val="00115C1F"/>
    <w:rsid w:val="00115FDA"/>
    <w:rsid w:val="00116756"/>
    <w:rsid w:val="0012017B"/>
    <w:rsid w:val="00126608"/>
    <w:rsid w:val="001301E2"/>
    <w:rsid w:val="00130BC0"/>
    <w:rsid w:val="00130F89"/>
    <w:rsid w:val="001310B3"/>
    <w:rsid w:val="00131722"/>
    <w:rsid w:val="00134682"/>
    <w:rsid w:val="001352D2"/>
    <w:rsid w:val="00137879"/>
    <w:rsid w:val="001379A5"/>
    <w:rsid w:val="00137D12"/>
    <w:rsid w:val="00142921"/>
    <w:rsid w:val="0014483A"/>
    <w:rsid w:val="00146FCD"/>
    <w:rsid w:val="0015149B"/>
    <w:rsid w:val="00151542"/>
    <w:rsid w:val="001540C2"/>
    <w:rsid w:val="001556BD"/>
    <w:rsid w:val="00160444"/>
    <w:rsid w:val="00162DDD"/>
    <w:rsid w:val="00163CC2"/>
    <w:rsid w:val="00165F08"/>
    <w:rsid w:val="0017186C"/>
    <w:rsid w:val="00172B8C"/>
    <w:rsid w:val="00173D91"/>
    <w:rsid w:val="001744A3"/>
    <w:rsid w:val="0017457D"/>
    <w:rsid w:val="001754D7"/>
    <w:rsid w:val="0018001E"/>
    <w:rsid w:val="001815F9"/>
    <w:rsid w:val="001818B9"/>
    <w:rsid w:val="00182B1E"/>
    <w:rsid w:val="001844D9"/>
    <w:rsid w:val="00185F59"/>
    <w:rsid w:val="00186D84"/>
    <w:rsid w:val="0019086F"/>
    <w:rsid w:val="0019270E"/>
    <w:rsid w:val="001936A6"/>
    <w:rsid w:val="00193BC0"/>
    <w:rsid w:val="001948CC"/>
    <w:rsid w:val="00195818"/>
    <w:rsid w:val="001959EE"/>
    <w:rsid w:val="001A0713"/>
    <w:rsid w:val="001A1164"/>
    <w:rsid w:val="001A19DB"/>
    <w:rsid w:val="001A2472"/>
    <w:rsid w:val="001A2AE4"/>
    <w:rsid w:val="001A472E"/>
    <w:rsid w:val="001A54B4"/>
    <w:rsid w:val="001A6D95"/>
    <w:rsid w:val="001B03A8"/>
    <w:rsid w:val="001B1758"/>
    <w:rsid w:val="001B2C2F"/>
    <w:rsid w:val="001B3CFA"/>
    <w:rsid w:val="001B4EC0"/>
    <w:rsid w:val="001B713C"/>
    <w:rsid w:val="001B7356"/>
    <w:rsid w:val="001C07F8"/>
    <w:rsid w:val="001C10FA"/>
    <w:rsid w:val="001C4FC1"/>
    <w:rsid w:val="001C56DF"/>
    <w:rsid w:val="001C5ED7"/>
    <w:rsid w:val="001C6299"/>
    <w:rsid w:val="001D189B"/>
    <w:rsid w:val="001D1DF4"/>
    <w:rsid w:val="001D20FE"/>
    <w:rsid w:val="001D3297"/>
    <w:rsid w:val="001D33B4"/>
    <w:rsid w:val="001D4548"/>
    <w:rsid w:val="001D64C5"/>
    <w:rsid w:val="001D6D95"/>
    <w:rsid w:val="001D78F0"/>
    <w:rsid w:val="001E0847"/>
    <w:rsid w:val="001E091E"/>
    <w:rsid w:val="001E0F44"/>
    <w:rsid w:val="001E28F6"/>
    <w:rsid w:val="001E4351"/>
    <w:rsid w:val="001E58C8"/>
    <w:rsid w:val="001E6603"/>
    <w:rsid w:val="001F330D"/>
    <w:rsid w:val="001F7CE5"/>
    <w:rsid w:val="001F7D0A"/>
    <w:rsid w:val="00201327"/>
    <w:rsid w:val="002015E7"/>
    <w:rsid w:val="0020528C"/>
    <w:rsid w:val="00206C18"/>
    <w:rsid w:val="00211535"/>
    <w:rsid w:val="002116B9"/>
    <w:rsid w:val="002129BF"/>
    <w:rsid w:val="00213018"/>
    <w:rsid w:val="002136EB"/>
    <w:rsid w:val="00214580"/>
    <w:rsid w:val="00216BFF"/>
    <w:rsid w:val="00216C1F"/>
    <w:rsid w:val="0021747F"/>
    <w:rsid w:val="002216F1"/>
    <w:rsid w:val="0022171A"/>
    <w:rsid w:val="00222D5F"/>
    <w:rsid w:val="002259A9"/>
    <w:rsid w:val="00232CA3"/>
    <w:rsid w:val="00233027"/>
    <w:rsid w:val="00233CFA"/>
    <w:rsid w:val="002345E5"/>
    <w:rsid w:val="00235166"/>
    <w:rsid w:val="00235A42"/>
    <w:rsid w:val="00235C1C"/>
    <w:rsid w:val="002362B9"/>
    <w:rsid w:val="0023748F"/>
    <w:rsid w:val="00237690"/>
    <w:rsid w:val="0024025C"/>
    <w:rsid w:val="0024052A"/>
    <w:rsid w:val="0024083A"/>
    <w:rsid w:val="00240C57"/>
    <w:rsid w:val="002436CD"/>
    <w:rsid w:val="00243980"/>
    <w:rsid w:val="00246969"/>
    <w:rsid w:val="00246DF6"/>
    <w:rsid w:val="0024713D"/>
    <w:rsid w:val="00250BA4"/>
    <w:rsid w:val="00251583"/>
    <w:rsid w:val="00251FD7"/>
    <w:rsid w:val="00254EC0"/>
    <w:rsid w:val="00255243"/>
    <w:rsid w:val="00255EA5"/>
    <w:rsid w:val="00256929"/>
    <w:rsid w:val="0026161B"/>
    <w:rsid w:val="00261F3C"/>
    <w:rsid w:val="00263317"/>
    <w:rsid w:val="00263EFF"/>
    <w:rsid w:val="0026556A"/>
    <w:rsid w:val="00266968"/>
    <w:rsid w:val="00266C68"/>
    <w:rsid w:val="002679BA"/>
    <w:rsid w:val="00270200"/>
    <w:rsid w:val="00271002"/>
    <w:rsid w:val="002719EF"/>
    <w:rsid w:val="002726CC"/>
    <w:rsid w:val="00273C80"/>
    <w:rsid w:val="00275846"/>
    <w:rsid w:val="0027656B"/>
    <w:rsid w:val="00282E38"/>
    <w:rsid w:val="0028320D"/>
    <w:rsid w:val="0028484C"/>
    <w:rsid w:val="0028740E"/>
    <w:rsid w:val="002878F4"/>
    <w:rsid w:val="00287CCA"/>
    <w:rsid w:val="002907CE"/>
    <w:rsid w:val="0029186D"/>
    <w:rsid w:val="0029352F"/>
    <w:rsid w:val="00294C49"/>
    <w:rsid w:val="00294CA2"/>
    <w:rsid w:val="002953FE"/>
    <w:rsid w:val="00296FCE"/>
    <w:rsid w:val="002A075B"/>
    <w:rsid w:val="002A1389"/>
    <w:rsid w:val="002A245A"/>
    <w:rsid w:val="002A2903"/>
    <w:rsid w:val="002A3253"/>
    <w:rsid w:val="002A3FE5"/>
    <w:rsid w:val="002A4236"/>
    <w:rsid w:val="002B0277"/>
    <w:rsid w:val="002B337C"/>
    <w:rsid w:val="002B5986"/>
    <w:rsid w:val="002B78C7"/>
    <w:rsid w:val="002C04CD"/>
    <w:rsid w:val="002C0B61"/>
    <w:rsid w:val="002C25A3"/>
    <w:rsid w:val="002C5296"/>
    <w:rsid w:val="002C5C86"/>
    <w:rsid w:val="002C6151"/>
    <w:rsid w:val="002C774E"/>
    <w:rsid w:val="002D02A1"/>
    <w:rsid w:val="002D21BB"/>
    <w:rsid w:val="002D3ABF"/>
    <w:rsid w:val="002D4586"/>
    <w:rsid w:val="002D6103"/>
    <w:rsid w:val="002E0742"/>
    <w:rsid w:val="002E1709"/>
    <w:rsid w:val="002E1917"/>
    <w:rsid w:val="002E3617"/>
    <w:rsid w:val="002E4161"/>
    <w:rsid w:val="002E443D"/>
    <w:rsid w:val="002E5BB1"/>
    <w:rsid w:val="002E6033"/>
    <w:rsid w:val="002E692C"/>
    <w:rsid w:val="002E7349"/>
    <w:rsid w:val="002F4546"/>
    <w:rsid w:val="002F54A1"/>
    <w:rsid w:val="002F62EE"/>
    <w:rsid w:val="002F682C"/>
    <w:rsid w:val="0030127F"/>
    <w:rsid w:val="00302A9F"/>
    <w:rsid w:val="00303046"/>
    <w:rsid w:val="00304364"/>
    <w:rsid w:val="003059D4"/>
    <w:rsid w:val="003064EA"/>
    <w:rsid w:val="00307326"/>
    <w:rsid w:val="00310780"/>
    <w:rsid w:val="003118ED"/>
    <w:rsid w:val="003146BD"/>
    <w:rsid w:val="003160C8"/>
    <w:rsid w:val="00316389"/>
    <w:rsid w:val="003163B3"/>
    <w:rsid w:val="00316E2F"/>
    <w:rsid w:val="003204DA"/>
    <w:rsid w:val="00320B2F"/>
    <w:rsid w:val="00322689"/>
    <w:rsid w:val="0032730B"/>
    <w:rsid w:val="00330761"/>
    <w:rsid w:val="00330D00"/>
    <w:rsid w:val="003327EF"/>
    <w:rsid w:val="003336BD"/>
    <w:rsid w:val="0033450A"/>
    <w:rsid w:val="0033582D"/>
    <w:rsid w:val="003370C1"/>
    <w:rsid w:val="00337409"/>
    <w:rsid w:val="00337431"/>
    <w:rsid w:val="00340E0F"/>
    <w:rsid w:val="00341B4E"/>
    <w:rsid w:val="00343A7A"/>
    <w:rsid w:val="00343E65"/>
    <w:rsid w:val="00346916"/>
    <w:rsid w:val="00352748"/>
    <w:rsid w:val="0035306F"/>
    <w:rsid w:val="00353B02"/>
    <w:rsid w:val="00354A03"/>
    <w:rsid w:val="00354D10"/>
    <w:rsid w:val="00355A8E"/>
    <w:rsid w:val="0036035F"/>
    <w:rsid w:val="00361821"/>
    <w:rsid w:val="00363A81"/>
    <w:rsid w:val="003640AE"/>
    <w:rsid w:val="00364CE7"/>
    <w:rsid w:val="003710AE"/>
    <w:rsid w:val="00371D7B"/>
    <w:rsid w:val="00372B26"/>
    <w:rsid w:val="00372B41"/>
    <w:rsid w:val="00374B36"/>
    <w:rsid w:val="00376998"/>
    <w:rsid w:val="00377F93"/>
    <w:rsid w:val="003810A6"/>
    <w:rsid w:val="003822FC"/>
    <w:rsid w:val="00383E73"/>
    <w:rsid w:val="00387639"/>
    <w:rsid w:val="00390536"/>
    <w:rsid w:val="00391FAF"/>
    <w:rsid w:val="003920C4"/>
    <w:rsid w:val="00393B4C"/>
    <w:rsid w:val="0039670D"/>
    <w:rsid w:val="00397C34"/>
    <w:rsid w:val="00397F09"/>
    <w:rsid w:val="003A0184"/>
    <w:rsid w:val="003A2CFB"/>
    <w:rsid w:val="003A3150"/>
    <w:rsid w:val="003A373C"/>
    <w:rsid w:val="003A3B18"/>
    <w:rsid w:val="003A6A86"/>
    <w:rsid w:val="003B14CD"/>
    <w:rsid w:val="003B301C"/>
    <w:rsid w:val="003B4E47"/>
    <w:rsid w:val="003B53C3"/>
    <w:rsid w:val="003B66AA"/>
    <w:rsid w:val="003C0120"/>
    <w:rsid w:val="003C293B"/>
    <w:rsid w:val="003C38EE"/>
    <w:rsid w:val="003C5EE8"/>
    <w:rsid w:val="003C6FB0"/>
    <w:rsid w:val="003D0BC1"/>
    <w:rsid w:val="003D30A9"/>
    <w:rsid w:val="003D330C"/>
    <w:rsid w:val="003D422E"/>
    <w:rsid w:val="003D599C"/>
    <w:rsid w:val="003D5F4E"/>
    <w:rsid w:val="003E08A8"/>
    <w:rsid w:val="003E0C17"/>
    <w:rsid w:val="003E1A82"/>
    <w:rsid w:val="003E3D24"/>
    <w:rsid w:val="003E4566"/>
    <w:rsid w:val="003F0F90"/>
    <w:rsid w:val="003F2165"/>
    <w:rsid w:val="003F3BE9"/>
    <w:rsid w:val="003F3E36"/>
    <w:rsid w:val="003F5302"/>
    <w:rsid w:val="003F590B"/>
    <w:rsid w:val="003F6589"/>
    <w:rsid w:val="004001A0"/>
    <w:rsid w:val="004016E7"/>
    <w:rsid w:val="00404690"/>
    <w:rsid w:val="0040610D"/>
    <w:rsid w:val="00406621"/>
    <w:rsid w:val="00406EBB"/>
    <w:rsid w:val="00407426"/>
    <w:rsid w:val="00407C8D"/>
    <w:rsid w:val="0041107D"/>
    <w:rsid w:val="004111B4"/>
    <w:rsid w:val="00411FA5"/>
    <w:rsid w:val="0041294A"/>
    <w:rsid w:val="00413579"/>
    <w:rsid w:val="00414C77"/>
    <w:rsid w:val="00415FC5"/>
    <w:rsid w:val="00416205"/>
    <w:rsid w:val="004179FF"/>
    <w:rsid w:val="00417D16"/>
    <w:rsid w:val="004221F8"/>
    <w:rsid w:val="00422429"/>
    <w:rsid w:val="004228EA"/>
    <w:rsid w:val="00422CBF"/>
    <w:rsid w:val="004233C9"/>
    <w:rsid w:val="004262C2"/>
    <w:rsid w:val="0042643C"/>
    <w:rsid w:val="00426CAF"/>
    <w:rsid w:val="00427EFA"/>
    <w:rsid w:val="00430231"/>
    <w:rsid w:val="0043112B"/>
    <w:rsid w:val="00431DDA"/>
    <w:rsid w:val="00433C18"/>
    <w:rsid w:val="00435725"/>
    <w:rsid w:val="00435D1E"/>
    <w:rsid w:val="00441159"/>
    <w:rsid w:val="00442F81"/>
    <w:rsid w:val="00443252"/>
    <w:rsid w:val="00450DD0"/>
    <w:rsid w:val="00452A26"/>
    <w:rsid w:val="00453413"/>
    <w:rsid w:val="004540DF"/>
    <w:rsid w:val="004561A0"/>
    <w:rsid w:val="0045677B"/>
    <w:rsid w:val="004600E0"/>
    <w:rsid w:val="004606B2"/>
    <w:rsid w:val="00460826"/>
    <w:rsid w:val="00460894"/>
    <w:rsid w:val="004629F2"/>
    <w:rsid w:val="00463D5E"/>
    <w:rsid w:val="004673A2"/>
    <w:rsid w:val="00470B0A"/>
    <w:rsid w:val="00472508"/>
    <w:rsid w:val="00474885"/>
    <w:rsid w:val="00475FC1"/>
    <w:rsid w:val="004765E5"/>
    <w:rsid w:val="00477633"/>
    <w:rsid w:val="00477DDD"/>
    <w:rsid w:val="004800C2"/>
    <w:rsid w:val="004810CF"/>
    <w:rsid w:val="00481DE5"/>
    <w:rsid w:val="00482C73"/>
    <w:rsid w:val="00483332"/>
    <w:rsid w:val="00483A71"/>
    <w:rsid w:val="004842AB"/>
    <w:rsid w:val="00487560"/>
    <w:rsid w:val="0048794A"/>
    <w:rsid w:val="004879F7"/>
    <w:rsid w:val="00487B5A"/>
    <w:rsid w:val="00490501"/>
    <w:rsid w:val="004918C7"/>
    <w:rsid w:val="004923BD"/>
    <w:rsid w:val="0049466C"/>
    <w:rsid w:val="0049538B"/>
    <w:rsid w:val="00496B78"/>
    <w:rsid w:val="004A01BF"/>
    <w:rsid w:val="004A04D3"/>
    <w:rsid w:val="004A1528"/>
    <w:rsid w:val="004A1D74"/>
    <w:rsid w:val="004A2F44"/>
    <w:rsid w:val="004A331C"/>
    <w:rsid w:val="004A6611"/>
    <w:rsid w:val="004B0745"/>
    <w:rsid w:val="004B1FD1"/>
    <w:rsid w:val="004C1A4B"/>
    <w:rsid w:val="004C1C9C"/>
    <w:rsid w:val="004C24DB"/>
    <w:rsid w:val="004C3B5F"/>
    <w:rsid w:val="004C3DB3"/>
    <w:rsid w:val="004C483E"/>
    <w:rsid w:val="004C4B34"/>
    <w:rsid w:val="004C6063"/>
    <w:rsid w:val="004C64F4"/>
    <w:rsid w:val="004C6644"/>
    <w:rsid w:val="004C707F"/>
    <w:rsid w:val="004C7452"/>
    <w:rsid w:val="004C7960"/>
    <w:rsid w:val="004D07AB"/>
    <w:rsid w:val="004D0DFB"/>
    <w:rsid w:val="004D5773"/>
    <w:rsid w:val="004D5F08"/>
    <w:rsid w:val="004E1186"/>
    <w:rsid w:val="004E157A"/>
    <w:rsid w:val="004E1B00"/>
    <w:rsid w:val="004E3E29"/>
    <w:rsid w:val="004E6C90"/>
    <w:rsid w:val="004E7DC7"/>
    <w:rsid w:val="004F0639"/>
    <w:rsid w:val="004F2E82"/>
    <w:rsid w:val="004F41D6"/>
    <w:rsid w:val="004F4641"/>
    <w:rsid w:val="004F64EA"/>
    <w:rsid w:val="004F737B"/>
    <w:rsid w:val="00501443"/>
    <w:rsid w:val="00501515"/>
    <w:rsid w:val="00503165"/>
    <w:rsid w:val="00505CC2"/>
    <w:rsid w:val="00505D7A"/>
    <w:rsid w:val="00506583"/>
    <w:rsid w:val="0051109F"/>
    <w:rsid w:val="00513506"/>
    <w:rsid w:val="005136C0"/>
    <w:rsid w:val="0051605C"/>
    <w:rsid w:val="00520011"/>
    <w:rsid w:val="00520AB1"/>
    <w:rsid w:val="00522D36"/>
    <w:rsid w:val="0052411F"/>
    <w:rsid w:val="005314E1"/>
    <w:rsid w:val="0053166D"/>
    <w:rsid w:val="00531A8C"/>
    <w:rsid w:val="005352C7"/>
    <w:rsid w:val="00537204"/>
    <w:rsid w:val="0053760D"/>
    <w:rsid w:val="00540FA5"/>
    <w:rsid w:val="00546FB0"/>
    <w:rsid w:val="005477C6"/>
    <w:rsid w:val="00550EE9"/>
    <w:rsid w:val="0055112B"/>
    <w:rsid w:val="0055127F"/>
    <w:rsid w:val="005534A0"/>
    <w:rsid w:val="005541E9"/>
    <w:rsid w:val="005566B1"/>
    <w:rsid w:val="00556E4C"/>
    <w:rsid w:val="00557743"/>
    <w:rsid w:val="005578C9"/>
    <w:rsid w:val="0056145D"/>
    <w:rsid w:val="00565852"/>
    <w:rsid w:val="00565EAD"/>
    <w:rsid w:val="00566A1B"/>
    <w:rsid w:val="00567A2F"/>
    <w:rsid w:val="00567F91"/>
    <w:rsid w:val="00571121"/>
    <w:rsid w:val="00571EF6"/>
    <w:rsid w:val="00572AFF"/>
    <w:rsid w:val="00574454"/>
    <w:rsid w:val="00574C91"/>
    <w:rsid w:val="00575298"/>
    <w:rsid w:val="00576859"/>
    <w:rsid w:val="005772CE"/>
    <w:rsid w:val="00580188"/>
    <w:rsid w:val="00580BAA"/>
    <w:rsid w:val="00583689"/>
    <w:rsid w:val="0058459B"/>
    <w:rsid w:val="00585151"/>
    <w:rsid w:val="005875A2"/>
    <w:rsid w:val="00591740"/>
    <w:rsid w:val="00593477"/>
    <w:rsid w:val="005937F1"/>
    <w:rsid w:val="00594861"/>
    <w:rsid w:val="0059553A"/>
    <w:rsid w:val="005961C9"/>
    <w:rsid w:val="00596666"/>
    <w:rsid w:val="005A2A8C"/>
    <w:rsid w:val="005A2BE9"/>
    <w:rsid w:val="005A3625"/>
    <w:rsid w:val="005A3688"/>
    <w:rsid w:val="005A464B"/>
    <w:rsid w:val="005B01DA"/>
    <w:rsid w:val="005B153D"/>
    <w:rsid w:val="005B156C"/>
    <w:rsid w:val="005B4FC4"/>
    <w:rsid w:val="005C307E"/>
    <w:rsid w:val="005C33E0"/>
    <w:rsid w:val="005C37C3"/>
    <w:rsid w:val="005C3B26"/>
    <w:rsid w:val="005C4134"/>
    <w:rsid w:val="005C5A6D"/>
    <w:rsid w:val="005C634F"/>
    <w:rsid w:val="005C6872"/>
    <w:rsid w:val="005C723C"/>
    <w:rsid w:val="005D0923"/>
    <w:rsid w:val="005D25D3"/>
    <w:rsid w:val="005D34E0"/>
    <w:rsid w:val="005D4C5A"/>
    <w:rsid w:val="005D7A2E"/>
    <w:rsid w:val="005E15F7"/>
    <w:rsid w:val="005E4136"/>
    <w:rsid w:val="005E4AA0"/>
    <w:rsid w:val="005E55D9"/>
    <w:rsid w:val="005E5820"/>
    <w:rsid w:val="005E5994"/>
    <w:rsid w:val="005E757D"/>
    <w:rsid w:val="005F14A5"/>
    <w:rsid w:val="005F1545"/>
    <w:rsid w:val="005F21B3"/>
    <w:rsid w:val="005F419B"/>
    <w:rsid w:val="005F522F"/>
    <w:rsid w:val="005F61AF"/>
    <w:rsid w:val="005F7645"/>
    <w:rsid w:val="005F7E9E"/>
    <w:rsid w:val="006013ED"/>
    <w:rsid w:val="0060142F"/>
    <w:rsid w:val="00601C8D"/>
    <w:rsid w:val="006028CA"/>
    <w:rsid w:val="00604D3F"/>
    <w:rsid w:val="00604F7D"/>
    <w:rsid w:val="0060541B"/>
    <w:rsid w:val="006055CC"/>
    <w:rsid w:val="006058E2"/>
    <w:rsid w:val="00605F03"/>
    <w:rsid w:val="00606564"/>
    <w:rsid w:val="00606E73"/>
    <w:rsid w:val="00607BD3"/>
    <w:rsid w:val="00607CD1"/>
    <w:rsid w:val="00610707"/>
    <w:rsid w:val="00610C06"/>
    <w:rsid w:val="00612312"/>
    <w:rsid w:val="006132F3"/>
    <w:rsid w:val="0061633E"/>
    <w:rsid w:val="006231A0"/>
    <w:rsid w:val="006232E8"/>
    <w:rsid w:val="00626B8E"/>
    <w:rsid w:val="00626F78"/>
    <w:rsid w:val="00631012"/>
    <w:rsid w:val="00631366"/>
    <w:rsid w:val="006314E4"/>
    <w:rsid w:val="00632B08"/>
    <w:rsid w:val="0063630C"/>
    <w:rsid w:val="00636415"/>
    <w:rsid w:val="00637288"/>
    <w:rsid w:val="00640B42"/>
    <w:rsid w:val="00642275"/>
    <w:rsid w:val="00642BD1"/>
    <w:rsid w:val="0064482C"/>
    <w:rsid w:val="006452A2"/>
    <w:rsid w:val="00646180"/>
    <w:rsid w:val="006462E8"/>
    <w:rsid w:val="006468CD"/>
    <w:rsid w:val="006476B8"/>
    <w:rsid w:val="00650C59"/>
    <w:rsid w:val="006537C3"/>
    <w:rsid w:val="00655151"/>
    <w:rsid w:val="00656EE4"/>
    <w:rsid w:val="00662C1A"/>
    <w:rsid w:val="00664736"/>
    <w:rsid w:val="00665041"/>
    <w:rsid w:val="00665B20"/>
    <w:rsid w:val="006670BD"/>
    <w:rsid w:val="0066723B"/>
    <w:rsid w:val="00670854"/>
    <w:rsid w:val="006723BC"/>
    <w:rsid w:val="0067423F"/>
    <w:rsid w:val="006774A2"/>
    <w:rsid w:val="00677947"/>
    <w:rsid w:val="006830D4"/>
    <w:rsid w:val="00683F33"/>
    <w:rsid w:val="006845D4"/>
    <w:rsid w:val="00686C16"/>
    <w:rsid w:val="00692635"/>
    <w:rsid w:val="00692B0E"/>
    <w:rsid w:val="006934A1"/>
    <w:rsid w:val="00695BDB"/>
    <w:rsid w:val="00695F0C"/>
    <w:rsid w:val="00696D29"/>
    <w:rsid w:val="006976D9"/>
    <w:rsid w:val="0069776D"/>
    <w:rsid w:val="006A035D"/>
    <w:rsid w:val="006A1AFD"/>
    <w:rsid w:val="006A2FA9"/>
    <w:rsid w:val="006A374F"/>
    <w:rsid w:val="006A7A28"/>
    <w:rsid w:val="006B11C7"/>
    <w:rsid w:val="006B12BC"/>
    <w:rsid w:val="006B1552"/>
    <w:rsid w:val="006B435E"/>
    <w:rsid w:val="006B5D3E"/>
    <w:rsid w:val="006B6292"/>
    <w:rsid w:val="006B65B7"/>
    <w:rsid w:val="006B7E71"/>
    <w:rsid w:val="006C00C7"/>
    <w:rsid w:val="006C07B7"/>
    <w:rsid w:val="006C0F33"/>
    <w:rsid w:val="006C1A61"/>
    <w:rsid w:val="006C1D61"/>
    <w:rsid w:val="006C4527"/>
    <w:rsid w:val="006C4989"/>
    <w:rsid w:val="006C62D1"/>
    <w:rsid w:val="006C6F57"/>
    <w:rsid w:val="006C798C"/>
    <w:rsid w:val="006D02FD"/>
    <w:rsid w:val="006D3500"/>
    <w:rsid w:val="006D527D"/>
    <w:rsid w:val="006D6491"/>
    <w:rsid w:val="006D6A99"/>
    <w:rsid w:val="006E09B7"/>
    <w:rsid w:val="006E1CD6"/>
    <w:rsid w:val="006E1E18"/>
    <w:rsid w:val="006E6A83"/>
    <w:rsid w:val="006E720C"/>
    <w:rsid w:val="006F5B9F"/>
    <w:rsid w:val="006F7BF3"/>
    <w:rsid w:val="00701092"/>
    <w:rsid w:val="00701728"/>
    <w:rsid w:val="00704A85"/>
    <w:rsid w:val="00705524"/>
    <w:rsid w:val="0070621C"/>
    <w:rsid w:val="007105DB"/>
    <w:rsid w:val="00711F86"/>
    <w:rsid w:val="007134AA"/>
    <w:rsid w:val="00714A13"/>
    <w:rsid w:val="00715232"/>
    <w:rsid w:val="00716754"/>
    <w:rsid w:val="00717E6D"/>
    <w:rsid w:val="00721228"/>
    <w:rsid w:val="00721F2C"/>
    <w:rsid w:val="00724B2A"/>
    <w:rsid w:val="00725761"/>
    <w:rsid w:val="00725B1E"/>
    <w:rsid w:val="00725CE6"/>
    <w:rsid w:val="00725E65"/>
    <w:rsid w:val="00725FBF"/>
    <w:rsid w:val="0073171D"/>
    <w:rsid w:val="00732464"/>
    <w:rsid w:val="00734147"/>
    <w:rsid w:val="0073457D"/>
    <w:rsid w:val="00735E18"/>
    <w:rsid w:val="0074227C"/>
    <w:rsid w:val="00742C17"/>
    <w:rsid w:val="0074399E"/>
    <w:rsid w:val="00753049"/>
    <w:rsid w:val="007532A3"/>
    <w:rsid w:val="00753394"/>
    <w:rsid w:val="00754B7C"/>
    <w:rsid w:val="0075572F"/>
    <w:rsid w:val="00757744"/>
    <w:rsid w:val="00762DC0"/>
    <w:rsid w:val="00764CA1"/>
    <w:rsid w:val="007660A1"/>
    <w:rsid w:val="0076669D"/>
    <w:rsid w:val="00766AD6"/>
    <w:rsid w:val="00767D1F"/>
    <w:rsid w:val="0077045D"/>
    <w:rsid w:val="0077061B"/>
    <w:rsid w:val="00770BC8"/>
    <w:rsid w:val="007716E9"/>
    <w:rsid w:val="00772D49"/>
    <w:rsid w:val="00773284"/>
    <w:rsid w:val="00773E1E"/>
    <w:rsid w:val="00775332"/>
    <w:rsid w:val="0077592E"/>
    <w:rsid w:val="0077599B"/>
    <w:rsid w:val="00775E5B"/>
    <w:rsid w:val="00776B68"/>
    <w:rsid w:val="00777643"/>
    <w:rsid w:val="00783070"/>
    <w:rsid w:val="00783B04"/>
    <w:rsid w:val="00785592"/>
    <w:rsid w:val="00787809"/>
    <w:rsid w:val="00787EDA"/>
    <w:rsid w:val="00790E1E"/>
    <w:rsid w:val="00791AB3"/>
    <w:rsid w:val="00792489"/>
    <w:rsid w:val="0079319A"/>
    <w:rsid w:val="00793956"/>
    <w:rsid w:val="00794AB3"/>
    <w:rsid w:val="00795EF9"/>
    <w:rsid w:val="00796154"/>
    <w:rsid w:val="0079757E"/>
    <w:rsid w:val="007A0148"/>
    <w:rsid w:val="007A0311"/>
    <w:rsid w:val="007A0312"/>
    <w:rsid w:val="007A11B6"/>
    <w:rsid w:val="007A2399"/>
    <w:rsid w:val="007A301C"/>
    <w:rsid w:val="007A3CE8"/>
    <w:rsid w:val="007A40C9"/>
    <w:rsid w:val="007A65E2"/>
    <w:rsid w:val="007A76D3"/>
    <w:rsid w:val="007B0245"/>
    <w:rsid w:val="007B06C7"/>
    <w:rsid w:val="007B096F"/>
    <w:rsid w:val="007B1C4F"/>
    <w:rsid w:val="007B3F12"/>
    <w:rsid w:val="007B4764"/>
    <w:rsid w:val="007B5C3F"/>
    <w:rsid w:val="007C17AF"/>
    <w:rsid w:val="007C20BD"/>
    <w:rsid w:val="007C28A4"/>
    <w:rsid w:val="007C2D42"/>
    <w:rsid w:val="007C38AA"/>
    <w:rsid w:val="007C4191"/>
    <w:rsid w:val="007C4E22"/>
    <w:rsid w:val="007C5196"/>
    <w:rsid w:val="007C6F82"/>
    <w:rsid w:val="007C7790"/>
    <w:rsid w:val="007D0F15"/>
    <w:rsid w:val="007D1F35"/>
    <w:rsid w:val="007D245A"/>
    <w:rsid w:val="007D24E3"/>
    <w:rsid w:val="007D2573"/>
    <w:rsid w:val="007D2D9F"/>
    <w:rsid w:val="007D4AE8"/>
    <w:rsid w:val="007D51CA"/>
    <w:rsid w:val="007D6820"/>
    <w:rsid w:val="007E05CD"/>
    <w:rsid w:val="007E5374"/>
    <w:rsid w:val="007E76C1"/>
    <w:rsid w:val="007F0337"/>
    <w:rsid w:val="007F09A7"/>
    <w:rsid w:val="007F108C"/>
    <w:rsid w:val="007F1392"/>
    <w:rsid w:val="007F1C66"/>
    <w:rsid w:val="007F33A6"/>
    <w:rsid w:val="007F349D"/>
    <w:rsid w:val="008002A5"/>
    <w:rsid w:val="008005EC"/>
    <w:rsid w:val="00800E0D"/>
    <w:rsid w:val="00801315"/>
    <w:rsid w:val="00801CD5"/>
    <w:rsid w:val="00806AD1"/>
    <w:rsid w:val="00806CF8"/>
    <w:rsid w:val="00807B03"/>
    <w:rsid w:val="008107CC"/>
    <w:rsid w:val="00810859"/>
    <w:rsid w:val="0081169C"/>
    <w:rsid w:val="00811A1A"/>
    <w:rsid w:val="00812ACC"/>
    <w:rsid w:val="0081643C"/>
    <w:rsid w:val="008172AD"/>
    <w:rsid w:val="00817ABE"/>
    <w:rsid w:val="0082035D"/>
    <w:rsid w:val="00820C24"/>
    <w:rsid w:val="008218A5"/>
    <w:rsid w:val="008235C9"/>
    <w:rsid w:val="008245B9"/>
    <w:rsid w:val="00824774"/>
    <w:rsid w:val="008256A6"/>
    <w:rsid w:val="00825F3A"/>
    <w:rsid w:val="00826276"/>
    <w:rsid w:val="00826A5E"/>
    <w:rsid w:val="00826BCC"/>
    <w:rsid w:val="008306AF"/>
    <w:rsid w:val="00832DD3"/>
    <w:rsid w:val="00833134"/>
    <w:rsid w:val="00833C1E"/>
    <w:rsid w:val="00834FE4"/>
    <w:rsid w:val="00835416"/>
    <w:rsid w:val="0083544D"/>
    <w:rsid w:val="00835787"/>
    <w:rsid w:val="00836123"/>
    <w:rsid w:val="0083700C"/>
    <w:rsid w:val="00840ABC"/>
    <w:rsid w:val="00840C5D"/>
    <w:rsid w:val="008413DB"/>
    <w:rsid w:val="00842B19"/>
    <w:rsid w:val="008432FA"/>
    <w:rsid w:val="00844C90"/>
    <w:rsid w:val="00844EA0"/>
    <w:rsid w:val="00846052"/>
    <w:rsid w:val="00847F12"/>
    <w:rsid w:val="00850C47"/>
    <w:rsid w:val="00850DA5"/>
    <w:rsid w:val="00851577"/>
    <w:rsid w:val="00851C65"/>
    <w:rsid w:val="00851DAF"/>
    <w:rsid w:val="008551CF"/>
    <w:rsid w:val="00855BEB"/>
    <w:rsid w:val="00861D33"/>
    <w:rsid w:val="00863B7B"/>
    <w:rsid w:val="00864AB7"/>
    <w:rsid w:val="00867B2B"/>
    <w:rsid w:val="00870101"/>
    <w:rsid w:val="008715CD"/>
    <w:rsid w:val="00874438"/>
    <w:rsid w:val="00874526"/>
    <w:rsid w:val="008812CE"/>
    <w:rsid w:val="00881580"/>
    <w:rsid w:val="008815CD"/>
    <w:rsid w:val="00882363"/>
    <w:rsid w:val="00882966"/>
    <w:rsid w:val="00882BB7"/>
    <w:rsid w:val="008839B5"/>
    <w:rsid w:val="00884D22"/>
    <w:rsid w:val="00885C48"/>
    <w:rsid w:val="00885D30"/>
    <w:rsid w:val="0088604D"/>
    <w:rsid w:val="00887807"/>
    <w:rsid w:val="00891B41"/>
    <w:rsid w:val="00891FE9"/>
    <w:rsid w:val="008920E7"/>
    <w:rsid w:val="00892E72"/>
    <w:rsid w:val="008937EA"/>
    <w:rsid w:val="00894D23"/>
    <w:rsid w:val="00894E49"/>
    <w:rsid w:val="00894EE7"/>
    <w:rsid w:val="0089620E"/>
    <w:rsid w:val="0089660B"/>
    <w:rsid w:val="00897E58"/>
    <w:rsid w:val="008A026B"/>
    <w:rsid w:val="008A1447"/>
    <w:rsid w:val="008A1543"/>
    <w:rsid w:val="008A2600"/>
    <w:rsid w:val="008A3223"/>
    <w:rsid w:val="008A3709"/>
    <w:rsid w:val="008A3798"/>
    <w:rsid w:val="008A4235"/>
    <w:rsid w:val="008A426E"/>
    <w:rsid w:val="008A4A59"/>
    <w:rsid w:val="008A4F94"/>
    <w:rsid w:val="008A4F9F"/>
    <w:rsid w:val="008A5519"/>
    <w:rsid w:val="008A6955"/>
    <w:rsid w:val="008A69AF"/>
    <w:rsid w:val="008A7332"/>
    <w:rsid w:val="008B316D"/>
    <w:rsid w:val="008B338D"/>
    <w:rsid w:val="008B54BF"/>
    <w:rsid w:val="008B55CE"/>
    <w:rsid w:val="008B628C"/>
    <w:rsid w:val="008C2B47"/>
    <w:rsid w:val="008C2F3A"/>
    <w:rsid w:val="008C350D"/>
    <w:rsid w:val="008C4351"/>
    <w:rsid w:val="008C4AD4"/>
    <w:rsid w:val="008C5B41"/>
    <w:rsid w:val="008C5F15"/>
    <w:rsid w:val="008C78EE"/>
    <w:rsid w:val="008C7A8F"/>
    <w:rsid w:val="008D0DB1"/>
    <w:rsid w:val="008D1628"/>
    <w:rsid w:val="008D2BF2"/>
    <w:rsid w:val="008D2FAA"/>
    <w:rsid w:val="008D46D6"/>
    <w:rsid w:val="008D665C"/>
    <w:rsid w:val="008D6718"/>
    <w:rsid w:val="008D676B"/>
    <w:rsid w:val="008D6F8F"/>
    <w:rsid w:val="008E237D"/>
    <w:rsid w:val="008E2836"/>
    <w:rsid w:val="008E2F0B"/>
    <w:rsid w:val="008E6D69"/>
    <w:rsid w:val="008E6D8F"/>
    <w:rsid w:val="008F2945"/>
    <w:rsid w:val="008F3846"/>
    <w:rsid w:val="008F3AA6"/>
    <w:rsid w:val="008F5423"/>
    <w:rsid w:val="008F6B7A"/>
    <w:rsid w:val="008F74EB"/>
    <w:rsid w:val="008F7C3C"/>
    <w:rsid w:val="0090368B"/>
    <w:rsid w:val="00904781"/>
    <w:rsid w:val="00904AE8"/>
    <w:rsid w:val="00905BE4"/>
    <w:rsid w:val="009060BC"/>
    <w:rsid w:val="00906891"/>
    <w:rsid w:val="009074FB"/>
    <w:rsid w:val="0091265A"/>
    <w:rsid w:val="00913E37"/>
    <w:rsid w:val="00915FF8"/>
    <w:rsid w:val="009176B4"/>
    <w:rsid w:val="00927394"/>
    <w:rsid w:val="00927462"/>
    <w:rsid w:val="00930206"/>
    <w:rsid w:val="009306C2"/>
    <w:rsid w:val="009314A9"/>
    <w:rsid w:val="00931AD9"/>
    <w:rsid w:val="00931C51"/>
    <w:rsid w:val="00932103"/>
    <w:rsid w:val="009322CB"/>
    <w:rsid w:val="009338B9"/>
    <w:rsid w:val="00933BCA"/>
    <w:rsid w:val="009344D8"/>
    <w:rsid w:val="009356AE"/>
    <w:rsid w:val="00935E75"/>
    <w:rsid w:val="00936CDF"/>
    <w:rsid w:val="00947150"/>
    <w:rsid w:val="00947319"/>
    <w:rsid w:val="0095064C"/>
    <w:rsid w:val="00951A5B"/>
    <w:rsid w:val="00952CCF"/>
    <w:rsid w:val="0095629E"/>
    <w:rsid w:val="0095633C"/>
    <w:rsid w:val="0096170E"/>
    <w:rsid w:val="009617EB"/>
    <w:rsid w:val="00961A53"/>
    <w:rsid w:val="009634A1"/>
    <w:rsid w:val="00963778"/>
    <w:rsid w:val="00964001"/>
    <w:rsid w:val="009644CB"/>
    <w:rsid w:val="00964859"/>
    <w:rsid w:val="009663E4"/>
    <w:rsid w:val="009667EB"/>
    <w:rsid w:val="00967C19"/>
    <w:rsid w:val="0097290A"/>
    <w:rsid w:val="00974A8F"/>
    <w:rsid w:val="00974BB5"/>
    <w:rsid w:val="00980B8B"/>
    <w:rsid w:val="00983565"/>
    <w:rsid w:val="00983701"/>
    <w:rsid w:val="00984D02"/>
    <w:rsid w:val="0098539F"/>
    <w:rsid w:val="00987595"/>
    <w:rsid w:val="00987CD8"/>
    <w:rsid w:val="00990BE0"/>
    <w:rsid w:val="00992257"/>
    <w:rsid w:val="00993996"/>
    <w:rsid w:val="00994AAC"/>
    <w:rsid w:val="00994C71"/>
    <w:rsid w:val="00995B56"/>
    <w:rsid w:val="009963D9"/>
    <w:rsid w:val="0099685D"/>
    <w:rsid w:val="009972E3"/>
    <w:rsid w:val="00997D01"/>
    <w:rsid w:val="009A0348"/>
    <w:rsid w:val="009A34B9"/>
    <w:rsid w:val="009A4908"/>
    <w:rsid w:val="009B2F5E"/>
    <w:rsid w:val="009B6C02"/>
    <w:rsid w:val="009C27AC"/>
    <w:rsid w:val="009C29F4"/>
    <w:rsid w:val="009C2C95"/>
    <w:rsid w:val="009C2D56"/>
    <w:rsid w:val="009C3F05"/>
    <w:rsid w:val="009C3FEB"/>
    <w:rsid w:val="009C68C4"/>
    <w:rsid w:val="009C6D27"/>
    <w:rsid w:val="009C7211"/>
    <w:rsid w:val="009C7480"/>
    <w:rsid w:val="009D024C"/>
    <w:rsid w:val="009D0283"/>
    <w:rsid w:val="009D1B54"/>
    <w:rsid w:val="009D5F15"/>
    <w:rsid w:val="009D72E7"/>
    <w:rsid w:val="009E0983"/>
    <w:rsid w:val="009E224F"/>
    <w:rsid w:val="009E5DF1"/>
    <w:rsid w:val="009F088C"/>
    <w:rsid w:val="009F0B32"/>
    <w:rsid w:val="009F442D"/>
    <w:rsid w:val="009F4DDD"/>
    <w:rsid w:val="009F6F59"/>
    <w:rsid w:val="009F7F33"/>
    <w:rsid w:val="00A0025A"/>
    <w:rsid w:val="00A00A14"/>
    <w:rsid w:val="00A00A43"/>
    <w:rsid w:val="00A02E3D"/>
    <w:rsid w:val="00A04751"/>
    <w:rsid w:val="00A057C4"/>
    <w:rsid w:val="00A05B44"/>
    <w:rsid w:val="00A06BBF"/>
    <w:rsid w:val="00A072AC"/>
    <w:rsid w:val="00A075CE"/>
    <w:rsid w:val="00A07DAA"/>
    <w:rsid w:val="00A07EF5"/>
    <w:rsid w:val="00A1145E"/>
    <w:rsid w:val="00A11541"/>
    <w:rsid w:val="00A1235A"/>
    <w:rsid w:val="00A15387"/>
    <w:rsid w:val="00A155DD"/>
    <w:rsid w:val="00A1713F"/>
    <w:rsid w:val="00A2196C"/>
    <w:rsid w:val="00A22173"/>
    <w:rsid w:val="00A256CB"/>
    <w:rsid w:val="00A262C7"/>
    <w:rsid w:val="00A26675"/>
    <w:rsid w:val="00A26C3D"/>
    <w:rsid w:val="00A300A5"/>
    <w:rsid w:val="00A30312"/>
    <w:rsid w:val="00A3177B"/>
    <w:rsid w:val="00A34753"/>
    <w:rsid w:val="00A4216D"/>
    <w:rsid w:val="00A437C5"/>
    <w:rsid w:val="00A4524D"/>
    <w:rsid w:val="00A504D0"/>
    <w:rsid w:val="00A531C4"/>
    <w:rsid w:val="00A545E4"/>
    <w:rsid w:val="00A54D98"/>
    <w:rsid w:val="00A55D1D"/>
    <w:rsid w:val="00A56B32"/>
    <w:rsid w:val="00A56E71"/>
    <w:rsid w:val="00A57204"/>
    <w:rsid w:val="00A62EAA"/>
    <w:rsid w:val="00A634F8"/>
    <w:rsid w:val="00A64F8E"/>
    <w:rsid w:val="00A65C40"/>
    <w:rsid w:val="00A65C4B"/>
    <w:rsid w:val="00A66E28"/>
    <w:rsid w:val="00A70031"/>
    <w:rsid w:val="00A702AE"/>
    <w:rsid w:val="00A715A1"/>
    <w:rsid w:val="00A72621"/>
    <w:rsid w:val="00A72C02"/>
    <w:rsid w:val="00A733DF"/>
    <w:rsid w:val="00A738AE"/>
    <w:rsid w:val="00A763DA"/>
    <w:rsid w:val="00A76A0C"/>
    <w:rsid w:val="00A7712B"/>
    <w:rsid w:val="00A8022F"/>
    <w:rsid w:val="00A809B1"/>
    <w:rsid w:val="00A8239D"/>
    <w:rsid w:val="00A82595"/>
    <w:rsid w:val="00A82658"/>
    <w:rsid w:val="00A875AE"/>
    <w:rsid w:val="00A87DE6"/>
    <w:rsid w:val="00A902E5"/>
    <w:rsid w:val="00A91E0A"/>
    <w:rsid w:val="00A92C44"/>
    <w:rsid w:val="00A92F92"/>
    <w:rsid w:val="00A935DF"/>
    <w:rsid w:val="00A936F2"/>
    <w:rsid w:val="00A94D48"/>
    <w:rsid w:val="00A94E62"/>
    <w:rsid w:val="00A95674"/>
    <w:rsid w:val="00A95CDE"/>
    <w:rsid w:val="00A96A43"/>
    <w:rsid w:val="00A96C2A"/>
    <w:rsid w:val="00A97B2E"/>
    <w:rsid w:val="00AA0A8D"/>
    <w:rsid w:val="00AA11E8"/>
    <w:rsid w:val="00AA12AD"/>
    <w:rsid w:val="00AA274D"/>
    <w:rsid w:val="00AA3D2A"/>
    <w:rsid w:val="00AA53ED"/>
    <w:rsid w:val="00AA7AF4"/>
    <w:rsid w:val="00AA7FBF"/>
    <w:rsid w:val="00AB04A7"/>
    <w:rsid w:val="00AB0BC6"/>
    <w:rsid w:val="00AB237C"/>
    <w:rsid w:val="00AB2497"/>
    <w:rsid w:val="00AB30BB"/>
    <w:rsid w:val="00AB3DEF"/>
    <w:rsid w:val="00AB4FF9"/>
    <w:rsid w:val="00AB502C"/>
    <w:rsid w:val="00AB53E9"/>
    <w:rsid w:val="00AB5D8F"/>
    <w:rsid w:val="00AC1DF4"/>
    <w:rsid w:val="00AC46B0"/>
    <w:rsid w:val="00AC748F"/>
    <w:rsid w:val="00AC7AA2"/>
    <w:rsid w:val="00AD0938"/>
    <w:rsid w:val="00AD0C56"/>
    <w:rsid w:val="00AD1421"/>
    <w:rsid w:val="00AD20AC"/>
    <w:rsid w:val="00AD2EF3"/>
    <w:rsid w:val="00AD5F46"/>
    <w:rsid w:val="00AD670A"/>
    <w:rsid w:val="00AD6838"/>
    <w:rsid w:val="00AE19F8"/>
    <w:rsid w:val="00AE2A8B"/>
    <w:rsid w:val="00AE2BDA"/>
    <w:rsid w:val="00AE2EC3"/>
    <w:rsid w:val="00AE4C84"/>
    <w:rsid w:val="00AE6D52"/>
    <w:rsid w:val="00AF4ABC"/>
    <w:rsid w:val="00AF5A11"/>
    <w:rsid w:val="00AF5FA1"/>
    <w:rsid w:val="00AF75F6"/>
    <w:rsid w:val="00B00CFC"/>
    <w:rsid w:val="00B02A92"/>
    <w:rsid w:val="00B031A2"/>
    <w:rsid w:val="00B04820"/>
    <w:rsid w:val="00B04B10"/>
    <w:rsid w:val="00B0770B"/>
    <w:rsid w:val="00B10DA1"/>
    <w:rsid w:val="00B115B1"/>
    <w:rsid w:val="00B1248C"/>
    <w:rsid w:val="00B12725"/>
    <w:rsid w:val="00B138D9"/>
    <w:rsid w:val="00B141E3"/>
    <w:rsid w:val="00B16089"/>
    <w:rsid w:val="00B1687C"/>
    <w:rsid w:val="00B168DC"/>
    <w:rsid w:val="00B2137F"/>
    <w:rsid w:val="00B22C4F"/>
    <w:rsid w:val="00B24558"/>
    <w:rsid w:val="00B24C17"/>
    <w:rsid w:val="00B2722C"/>
    <w:rsid w:val="00B2744F"/>
    <w:rsid w:val="00B27A99"/>
    <w:rsid w:val="00B30643"/>
    <w:rsid w:val="00B319BC"/>
    <w:rsid w:val="00B34B09"/>
    <w:rsid w:val="00B35597"/>
    <w:rsid w:val="00B379F5"/>
    <w:rsid w:val="00B37AA7"/>
    <w:rsid w:val="00B37E25"/>
    <w:rsid w:val="00B40178"/>
    <w:rsid w:val="00B418F2"/>
    <w:rsid w:val="00B424EB"/>
    <w:rsid w:val="00B43FC4"/>
    <w:rsid w:val="00B4406A"/>
    <w:rsid w:val="00B454DF"/>
    <w:rsid w:val="00B503A3"/>
    <w:rsid w:val="00B50659"/>
    <w:rsid w:val="00B51A64"/>
    <w:rsid w:val="00B52556"/>
    <w:rsid w:val="00B52FE8"/>
    <w:rsid w:val="00B54EB3"/>
    <w:rsid w:val="00B5673D"/>
    <w:rsid w:val="00B56804"/>
    <w:rsid w:val="00B5779F"/>
    <w:rsid w:val="00B63B2E"/>
    <w:rsid w:val="00B70139"/>
    <w:rsid w:val="00B720E2"/>
    <w:rsid w:val="00B740B5"/>
    <w:rsid w:val="00B75689"/>
    <w:rsid w:val="00B762B0"/>
    <w:rsid w:val="00B768B9"/>
    <w:rsid w:val="00B7780A"/>
    <w:rsid w:val="00B809EB"/>
    <w:rsid w:val="00B80C61"/>
    <w:rsid w:val="00B81337"/>
    <w:rsid w:val="00B83DF7"/>
    <w:rsid w:val="00B8446D"/>
    <w:rsid w:val="00B84B23"/>
    <w:rsid w:val="00B87163"/>
    <w:rsid w:val="00B878B7"/>
    <w:rsid w:val="00B92796"/>
    <w:rsid w:val="00B93B7B"/>
    <w:rsid w:val="00B93C92"/>
    <w:rsid w:val="00B96571"/>
    <w:rsid w:val="00B96D1A"/>
    <w:rsid w:val="00BA0B81"/>
    <w:rsid w:val="00BA251A"/>
    <w:rsid w:val="00BA37CD"/>
    <w:rsid w:val="00BA38EE"/>
    <w:rsid w:val="00BA68C0"/>
    <w:rsid w:val="00BA6AEE"/>
    <w:rsid w:val="00BA6AF9"/>
    <w:rsid w:val="00BB1F28"/>
    <w:rsid w:val="00BB2332"/>
    <w:rsid w:val="00BB5B95"/>
    <w:rsid w:val="00BB6BDF"/>
    <w:rsid w:val="00BB71EF"/>
    <w:rsid w:val="00BB742A"/>
    <w:rsid w:val="00BC0CB8"/>
    <w:rsid w:val="00BC1444"/>
    <w:rsid w:val="00BC1F6F"/>
    <w:rsid w:val="00BC2609"/>
    <w:rsid w:val="00BC28EA"/>
    <w:rsid w:val="00BC31CE"/>
    <w:rsid w:val="00BC39DE"/>
    <w:rsid w:val="00BC589C"/>
    <w:rsid w:val="00BC61BE"/>
    <w:rsid w:val="00BD003F"/>
    <w:rsid w:val="00BD07FA"/>
    <w:rsid w:val="00BD0C97"/>
    <w:rsid w:val="00BD0FC1"/>
    <w:rsid w:val="00BD29E9"/>
    <w:rsid w:val="00BD55CF"/>
    <w:rsid w:val="00BD6C78"/>
    <w:rsid w:val="00BE0129"/>
    <w:rsid w:val="00BE01A8"/>
    <w:rsid w:val="00BE2168"/>
    <w:rsid w:val="00BE22E8"/>
    <w:rsid w:val="00BE4718"/>
    <w:rsid w:val="00BE5836"/>
    <w:rsid w:val="00BE5FED"/>
    <w:rsid w:val="00BE6638"/>
    <w:rsid w:val="00BE67D2"/>
    <w:rsid w:val="00BF0883"/>
    <w:rsid w:val="00BF0E52"/>
    <w:rsid w:val="00BF141A"/>
    <w:rsid w:val="00BF19AB"/>
    <w:rsid w:val="00BF537C"/>
    <w:rsid w:val="00BF5F67"/>
    <w:rsid w:val="00BF635A"/>
    <w:rsid w:val="00BF6415"/>
    <w:rsid w:val="00C009FB"/>
    <w:rsid w:val="00C05363"/>
    <w:rsid w:val="00C05F7A"/>
    <w:rsid w:val="00C064C0"/>
    <w:rsid w:val="00C0650F"/>
    <w:rsid w:val="00C066CD"/>
    <w:rsid w:val="00C06870"/>
    <w:rsid w:val="00C10932"/>
    <w:rsid w:val="00C10996"/>
    <w:rsid w:val="00C115E8"/>
    <w:rsid w:val="00C11610"/>
    <w:rsid w:val="00C1228A"/>
    <w:rsid w:val="00C123E9"/>
    <w:rsid w:val="00C1570E"/>
    <w:rsid w:val="00C1612A"/>
    <w:rsid w:val="00C16F3F"/>
    <w:rsid w:val="00C175DF"/>
    <w:rsid w:val="00C200CE"/>
    <w:rsid w:val="00C20ECA"/>
    <w:rsid w:val="00C21E80"/>
    <w:rsid w:val="00C2206C"/>
    <w:rsid w:val="00C22ABF"/>
    <w:rsid w:val="00C23901"/>
    <w:rsid w:val="00C240F6"/>
    <w:rsid w:val="00C24C4F"/>
    <w:rsid w:val="00C252E1"/>
    <w:rsid w:val="00C26BA3"/>
    <w:rsid w:val="00C26BF4"/>
    <w:rsid w:val="00C27EB8"/>
    <w:rsid w:val="00C30124"/>
    <w:rsid w:val="00C31AD1"/>
    <w:rsid w:val="00C32371"/>
    <w:rsid w:val="00C337FF"/>
    <w:rsid w:val="00C34711"/>
    <w:rsid w:val="00C36099"/>
    <w:rsid w:val="00C374B8"/>
    <w:rsid w:val="00C37AD9"/>
    <w:rsid w:val="00C4312B"/>
    <w:rsid w:val="00C43584"/>
    <w:rsid w:val="00C452FC"/>
    <w:rsid w:val="00C4618D"/>
    <w:rsid w:val="00C467FC"/>
    <w:rsid w:val="00C469C9"/>
    <w:rsid w:val="00C46F4D"/>
    <w:rsid w:val="00C47924"/>
    <w:rsid w:val="00C5227C"/>
    <w:rsid w:val="00C56064"/>
    <w:rsid w:val="00C56136"/>
    <w:rsid w:val="00C61EDD"/>
    <w:rsid w:val="00C62D90"/>
    <w:rsid w:val="00C64D51"/>
    <w:rsid w:val="00C6566A"/>
    <w:rsid w:val="00C70242"/>
    <w:rsid w:val="00C739AA"/>
    <w:rsid w:val="00C73F9B"/>
    <w:rsid w:val="00C7690E"/>
    <w:rsid w:val="00C76B41"/>
    <w:rsid w:val="00C76CAC"/>
    <w:rsid w:val="00C76E01"/>
    <w:rsid w:val="00C76E8C"/>
    <w:rsid w:val="00C8085F"/>
    <w:rsid w:val="00C80C4B"/>
    <w:rsid w:val="00C81B00"/>
    <w:rsid w:val="00C856BC"/>
    <w:rsid w:val="00C903EB"/>
    <w:rsid w:val="00C90BAF"/>
    <w:rsid w:val="00C91ADF"/>
    <w:rsid w:val="00C9349E"/>
    <w:rsid w:val="00C93873"/>
    <w:rsid w:val="00C948CF"/>
    <w:rsid w:val="00C96FF1"/>
    <w:rsid w:val="00C97011"/>
    <w:rsid w:val="00CA2BD3"/>
    <w:rsid w:val="00CA4E3F"/>
    <w:rsid w:val="00CA4F5B"/>
    <w:rsid w:val="00CA5841"/>
    <w:rsid w:val="00CA6095"/>
    <w:rsid w:val="00CA654D"/>
    <w:rsid w:val="00CA6B75"/>
    <w:rsid w:val="00CA7465"/>
    <w:rsid w:val="00CA79E8"/>
    <w:rsid w:val="00CB03A9"/>
    <w:rsid w:val="00CB13C2"/>
    <w:rsid w:val="00CB1716"/>
    <w:rsid w:val="00CB18DD"/>
    <w:rsid w:val="00CB1A20"/>
    <w:rsid w:val="00CB3974"/>
    <w:rsid w:val="00CB3CD6"/>
    <w:rsid w:val="00CB43B1"/>
    <w:rsid w:val="00CB48F5"/>
    <w:rsid w:val="00CB4B79"/>
    <w:rsid w:val="00CC0990"/>
    <w:rsid w:val="00CC2CA9"/>
    <w:rsid w:val="00CC46D6"/>
    <w:rsid w:val="00CC5848"/>
    <w:rsid w:val="00CC6867"/>
    <w:rsid w:val="00CC6C7F"/>
    <w:rsid w:val="00CC717D"/>
    <w:rsid w:val="00CD10DF"/>
    <w:rsid w:val="00CD192D"/>
    <w:rsid w:val="00CD3BDC"/>
    <w:rsid w:val="00CD3DB7"/>
    <w:rsid w:val="00CD40DB"/>
    <w:rsid w:val="00CD4C5D"/>
    <w:rsid w:val="00CD68AB"/>
    <w:rsid w:val="00CD741A"/>
    <w:rsid w:val="00CD7AA5"/>
    <w:rsid w:val="00CE2149"/>
    <w:rsid w:val="00CE23EF"/>
    <w:rsid w:val="00CE2A64"/>
    <w:rsid w:val="00CE3DF0"/>
    <w:rsid w:val="00CE6737"/>
    <w:rsid w:val="00CE6B0E"/>
    <w:rsid w:val="00CE6F2E"/>
    <w:rsid w:val="00CE731F"/>
    <w:rsid w:val="00CE7402"/>
    <w:rsid w:val="00CF0FF1"/>
    <w:rsid w:val="00CF209E"/>
    <w:rsid w:val="00CF28D0"/>
    <w:rsid w:val="00CF2C6D"/>
    <w:rsid w:val="00CF3791"/>
    <w:rsid w:val="00CF4741"/>
    <w:rsid w:val="00CF4A1E"/>
    <w:rsid w:val="00CF4E14"/>
    <w:rsid w:val="00CF5C6A"/>
    <w:rsid w:val="00CF64A6"/>
    <w:rsid w:val="00CF69F7"/>
    <w:rsid w:val="00CF6CD6"/>
    <w:rsid w:val="00CF73E0"/>
    <w:rsid w:val="00D01A2B"/>
    <w:rsid w:val="00D01AF0"/>
    <w:rsid w:val="00D03C28"/>
    <w:rsid w:val="00D03CF6"/>
    <w:rsid w:val="00D04455"/>
    <w:rsid w:val="00D0568E"/>
    <w:rsid w:val="00D05CF2"/>
    <w:rsid w:val="00D0691B"/>
    <w:rsid w:val="00D07131"/>
    <w:rsid w:val="00D1031F"/>
    <w:rsid w:val="00D108B3"/>
    <w:rsid w:val="00D11EAE"/>
    <w:rsid w:val="00D12400"/>
    <w:rsid w:val="00D14506"/>
    <w:rsid w:val="00D1472B"/>
    <w:rsid w:val="00D15077"/>
    <w:rsid w:val="00D16168"/>
    <w:rsid w:val="00D16A8C"/>
    <w:rsid w:val="00D174C7"/>
    <w:rsid w:val="00D178D1"/>
    <w:rsid w:val="00D17B6F"/>
    <w:rsid w:val="00D227BE"/>
    <w:rsid w:val="00D241E1"/>
    <w:rsid w:val="00D24DD1"/>
    <w:rsid w:val="00D25531"/>
    <w:rsid w:val="00D26BE2"/>
    <w:rsid w:val="00D2760D"/>
    <w:rsid w:val="00D30AF0"/>
    <w:rsid w:val="00D31EB9"/>
    <w:rsid w:val="00D31ED1"/>
    <w:rsid w:val="00D327C6"/>
    <w:rsid w:val="00D34862"/>
    <w:rsid w:val="00D34A49"/>
    <w:rsid w:val="00D34C60"/>
    <w:rsid w:val="00D36EFC"/>
    <w:rsid w:val="00D4139F"/>
    <w:rsid w:val="00D44B33"/>
    <w:rsid w:val="00D44B72"/>
    <w:rsid w:val="00D46912"/>
    <w:rsid w:val="00D46EF2"/>
    <w:rsid w:val="00D51963"/>
    <w:rsid w:val="00D519F3"/>
    <w:rsid w:val="00D52C0F"/>
    <w:rsid w:val="00D5422D"/>
    <w:rsid w:val="00D54897"/>
    <w:rsid w:val="00D55FED"/>
    <w:rsid w:val="00D60A94"/>
    <w:rsid w:val="00D60AA0"/>
    <w:rsid w:val="00D624A7"/>
    <w:rsid w:val="00D64B63"/>
    <w:rsid w:val="00D658E2"/>
    <w:rsid w:val="00D67957"/>
    <w:rsid w:val="00D709C3"/>
    <w:rsid w:val="00D72019"/>
    <w:rsid w:val="00D74D78"/>
    <w:rsid w:val="00D74EDC"/>
    <w:rsid w:val="00D750EC"/>
    <w:rsid w:val="00D7542C"/>
    <w:rsid w:val="00D75774"/>
    <w:rsid w:val="00D761CE"/>
    <w:rsid w:val="00D77DED"/>
    <w:rsid w:val="00D81040"/>
    <w:rsid w:val="00D82772"/>
    <w:rsid w:val="00D84A8A"/>
    <w:rsid w:val="00D8529E"/>
    <w:rsid w:val="00D8618C"/>
    <w:rsid w:val="00D9009B"/>
    <w:rsid w:val="00D91488"/>
    <w:rsid w:val="00D9166F"/>
    <w:rsid w:val="00D91B50"/>
    <w:rsid w:val="00D93471"/>
    <w:rsid w:val="00D9485C"/>
    <w:rsid w:val="00D95D39"/>
    <w:rsid w:val="00D97C76"/>
    <w:rsid w:val="00DA02FC"/>
    <w:rsid w:val="00DA05A3"/>
    <w:rsid w:val="00DA1EF2"/>
    <w:rsid w:val="00DA3736"/>
    <w:rsid w:val="00DA4711"/>
    <w:rsid w:val="00DA5FC2"/>
    <w:rsid w:val="00DA6509"/>
    <w:rsid w:val="00DA6ADD"/>
    <w:rsid w:val="00DA76B8"/>
    <w:rsid w:val="00DA7EE3"/>
    <w:rsid w:val="00DB0CF6"/>
    <w:rsid w:val="00DB6E22"/>
    <w:rsid w:val="00DB7181"/>
    <w:rsid w:val="00DB784C"/>
    <w:rsid w:val="00DC1744"/>
    <w:rsid w:val="00DC25DD"/>
    <w:rsid w:val="00DC283D"/>
    <w:rsid w:val="00DC28A5"/>
    <w:rsid w:val="00DC37E0"/>
    <w:rsid w:val="00DC4759"/>
    <w:rsid w:val="00DC5A5A"/>
    <w:rsid w:val="00DC7B5C"/>
    <w:rsid w:val="00DD1ECE"/>
    <w:rsid w:val="00DD2580"/>
    <w:rsid w:val="00DD292E"/>
    <w:rsid w:val="00DD41E9"/>
    <w:rsid w:val="00DD6D28"/>
    <w:rsid w:val="00DD6DE1"/>
    <w:rsid w:val="00DD7F3F"/>
    <w:rsid w:val="00DE2B4E"/>
    <w:rsid w:val="00DE2CA3"/>
    <w:rsid w:val="00DE2E5B"/>
    <w:rsid w:val="00DE3E4D"/>
    <w:rsid w:val="00DE49A9"/>
    <w:rsid w:val="00DE57D4"/>
    <w:rsid w:val="00DE590B"/>
    <w:rsid w:val="00DE5E6D"/>
    <w:rsid w:val="00DE697A"/>
    <w:rsid w:val="00DE781F"/>
    <w:rsid w:val="00DE79FF"/>
    <w:rsid w:val="00DF0186"/>
    <w:rsid w:val="00DF0CED"/>
    <w:rsid w:val="00DF1F9A"/>
    <w:rsid w:val="00DF2428"/>
    <w:rsid w:val="00DF2962"/>
    <w:rsid w:val="00DF47A3"/>
    <w:rsid w:val="00DF7630"/>
    <w:rsid w:val="00E002D5"/>
    <w:rsid w:val="00E005E3"/>
    <w:rsid w:val="00E0164C"/>
    <w:rsid w:val="00E01EF6"/>
    <w:rsid w:val="00E02451"/>
    <w:rsid w:val="00E02D3E"/>
    <w:rsid w:val="00E05876"/>
    <w:rsid w:val="00E07FC1"/>
    <w:rsid w:val="00E12C8D"/>
    <w:rsid w:val="00E1319F"/>
    <w:rsid w:val="00E13553"/>
    <w:rsid w:val="00E13935"/>
    <w:rsid w:val="00E13ACE"/>
    <w:rsid w:val="00E158D0"/>
    <w:rsid w:val="00E16937"/>
    <w:rsid w:val="00E169D6"/>
    <w:rsid w:val="00E22347"/>
    <w:rsid w:val="00E22D47"/>
    <w:rsid w:val="00E22D60"/>
    <w:rsid w:val="00E234B0"/>
    <w:rsid w:val="00E23E32"/>
    <w:rsid w:val="00E23F7F"/>
    <w:rsid w:val="00E24D3F"/>
    <w:rsid w:val="00E2567E"/>
    <w:rsid w:val="00E25C97"/>
    <w:rsid w:val="00E25D22"/>
    <w:rsid w:val="00E2607B"/>
    <w:rsid w:val="00E2646D"/>
    <w:rsid w:val="00E267D1"/>
    <w:rsid w:val="00E26958"/>
    <w:rsid w:val="00E26A4A"/>
    <w:rsid w:val="00E270FE"/>
    <w:rsid w:val="00E329EE"/>
    <w:rsid w:val="00E3382E"/>
    <w:rsid w:val="00E33C2D"/>
    <w:rsid w:val="00E33E27"/>
    <w:rsid w:val="00E341DC"/>
    <w:rsid w:val="00E34A64"/>
    <w:rsid w:val="00E35081"/>
    <w:rsid w:val="00E350FD"/>
    <w:rsid w:val="00E352FB"/>
    <w:rsid w:val="00E36792"/>
    <w:rsid w:val="00E36D19"/>
    <w:rsid w:val="00E4040E"/>
    <w:rsid w:val="00E429F7"/>
    <w:rsid w:val="00E43427"/>
    <w:rsid w:val="00E44CBD"/>
    <w:rsid w:val="00E463C5"/>
    <w:rsid w:val="00E46519"/>
    <w:rsid w:val="00E46F53"/>
    <w:rsid w:val="00E47C3A"/>
    <w:rsid w:val="00E540B3"/>
    <w:rsid w:val="00E540F7"/>
    <w:rsid w:val="00E553E1"/>
    <w:rsid w:val="00E5552C"/>
    <w:rsid w:val="00E56963"/>
    <w:rsid w:val="00E57A19"/>
    <w:rsid w:val="00E6145C"/>
    <w:rsid w:val="00E622F4"/>
    <w:rsid w:val="00E6289F"/>
    <w:rsid w:val="00E637A0"/>
    <w:rsid w:val="00E65E05"/>
    <w:rsid w:val="00E66497"/>
    <w:rsid w:val="00E726CC"/>
    <w:rsid w:val="00E72A1E"/>
    <w:rsid w:val="00E7382D"/>
    <w:rsid w:val="00E74E19"/>
    <w:rsid w:val="00E75662"/>
    <w:rsid w:val="00E75850"/>
    <w:rsid w:val="00E7594A"/>
    <w:rsid w:val="00E75DB2"/>
    <w:rsid w:val="00E76097"/>
    <w:rsid w:val="00E761B8"/>
    <w:rsid w:val="00E77941"/>
    <w:rsid w:val="00E77951"/>
    <w:rsid w:val="00E80175"/>
    <w:rsid w:val="00E8067B"/>
    <w:rsid w:val="00E83A24"/>
    <w:rsid w:val="00E83E86"/>
    <w:rsid w:val="00E84010"/>
    <w:rsid w:val="00E84772"/>
    <w:rsid w:val="00E848C8"/>
    <w:rsid w:val="00E85F03"/>
    <w:rsid w:val="00E8654E"/>
    <w:rsid w:val="00E86BF6"/>
    <w:rsid w:val="00E86DE3"/>
    <w:rsid w:val="00E8736D"/>
    <w:rsid w:val="00E878F7"/>
    <w:rsid w:val="00E902A6"/>
    <w:rsid w:val="00E9123F"/>
    <w:rsid w:val="00E93DF9"/>
    <w:rsid w:val="00E93E71"/>
    <w:rsid w:val="00E97AD8"/>
    <w:rsid w:val="00EA0417"/>
    <w:rsid w:val="00EA22AD"/>
    <w:rsid w:val="00EA2415"/>
    <w:rsid w:val="00EA3D10"/>
    <w:rsid w:val="00EA417B"/>
    <w:rsid w:val="00EA4726"/>
    <w:rsid w:val="00EA62B6"/>
    <w:rsid w:val="00EA65B1"/>
    <w:rsid w:val="00EA7390"/>
    <w:rsid w:val="00EA773F"/>
    <w:rsid w:val="00EB302C"/>
    <w:rsid w:val="00EB3B5D"/>
    <w:rsid w:val="00EC0A91"/>
    <w:rsid w:val="00EC3145"/>
    <w:rsid w:val="00EC4103"/>
    <w:rsid w:val="00EC4110"/>
    <w:rsid w:val="00EC4403"/>
    <w:rsid w:val="00EC534B"/>
    <w:rsid w:val="00EC55B3"/>
    <w:rsid w:val="00EC6D73"/>
    <w:rsid w:val="00EC7993"/>
    <w:rsid w:val="00EC79FB"/>
    <w:rsid w:val="00ED0D05"/>
    <w:rsid w:val="00ED1958"/>
    <w:rsid w:val="00ED2190"/>
    <w:rsid w:val="00ED3509"/>
    <w:rsid w:val="00ED5B81"/>
    <w:rsid w:val="00ED5E8B"/>
    <w:rsid w:val="00ED77B6"/>
    <w:rsid w:val="00EE1BD5"/>
    <w:rsid w:val="00EE3229"/>
    <w:rsid w:val="00EE495C"/>
    <w:rsid w:val="00EE4BFA"/>
    <w:rsid w:val="00EE4F71"/>
    <w:rsid w:val="00EE6385"/>
    <w:rsid w:val="00EE6570"/>
    <w:rsid w:val="00EE664A"/>
    <w:rsid w:val="00EE77D5"/>
    <w:rsid w:val="00EF0376"/>
    <w:rsid w:val="00EF0D63"/>
    <w:rsid w:val="00EF0F89"/>
    <w:rsid w:val="00EF18FF"/>
    <w:rsid w:val="00EF1D34"/>
    <w:rsid w:val="00EF2169"/>
    <w:rsid w:val="00EF30FD"/>
    <w:rsid w:val="00EF3120"/>
    <w:rsid w:val="00EF49B9"/>
    <w:rsid w:val="00EF5E58"/>
    <w:rsid w:val="00EF7367"/>
    <w:rsid w:val="00F0306B"/>
    <w:rsid w:val="00F043EE"/>
    <w:rsid w:val="00F0621E"/>
    <w:rsid w:val="00F06BD8"/>
    <w:rsid w:val="00F11845"/>
    <w:rsid w:val="00F12274"/>
    <w:rsid w:val="00F1239E"/>
    <w:rsid w:val="00F147DA"/>
    <w:rsid w:val="00F14C2F"/>
    <w:rsid w:val="00F14F11"/>
    <w:rsid w:val="00F1501B"/>
    <w:rsid w:val="00F153D9"/>
    <w:rsid w:val="00F158E3"/>
    <w:rsid w:val="00F161EC"/>
    <w:rsid w:val="00F17418"/>
    <w:rsid w:val="00F21B51"/>
    <w:rsid w:val="00F21E0C"/>
    <w:rsid w:val="00F23FE7"/>
    <w:rsid w:val="00F24F8F"/>
    <w:rsid w:val="00F302B1"/>
    <w:rsid w:val="00F30C00"/>
    <w:rsid w:val="00F31C0B"/>
    <w:rsid w:val="00F35825"/>
    <w:rsid w:val="00F359A2"/>
    <w:rsid w:val="00F35D7F"/>
    <w:rsid w:val="00F363E0"/>
    <w:rsid w:val="00F37413"/>
    <w:rsid w:val="00F40C47"/>
    <w:rsid w:val="00F4251D"/>
    <w:rsid w:val="00F4273E"/>
    <w:rsid w:val="00F42A8C"/>
    <w:rsid w:val="00F435DD"/>
    <w:rsid w:val="00F446D4"/>
    <w:rsid w:val="00F52452"/>
    <w:rsid w:val="00F5572C"/>
    <w:rsid w:val="00F5657D"/>
    <w:rsid w:val="00F605DC"/>
    <w:rsid w:val="00F609F9"/>
    <w:rsid w:val="00F60E2E"/>
    <w:rsid w:val="00F627F5"/>
    <w:rsid w:val="00F64951"/>
    <w:rsid w:val="00F65120"/>
    <w:rsid w:val="00F66652"/>
    <w:rsid w:val="00F668B4"/>
    <w:rsid w:val="00F66A95"/>
    <w:rsid w:val="00F67BDF"/>
    <w:rsid w:val="00F728FD"/>
    <w:rsid w:val="00F74BDF"/>
    <w:rsid w:val="00F760F3"/>
    <w:rsid w:val="00F76241"/>
    <w:rsid w:val="00F77927"/>
    <w:rsid w:val="00F81C93"/>
    <w:rsid w:val="00F85E61"/>
    <w:rsid w:val="00F860BA"/>
    <w:rsid w:val="00F87364"/>
    <w:rsid w:val="00F9038C"/>
    <w:rsid w:val="00F90CC0"/>
    <w:rsid w:val="00F913C3"/>
    <w:rsid w:val="00F919B2"/>
    <w:rsid w:val="00F92867"/>
    <w:rsid w:val="00F9416E"/>
    <w:rsid w:val="00F957AE"/>
    <w:rsid w:val="00FA02B4"/>
    <w:rsid w:val="00FA04FE"/>
    <w:rsid w:val="00FA29F7"/>
    <w:rsid w:val="00FA31F3"/>
    <w:rsid w:val="00FA3EAE"/>
    <w:rsid w:val="00FA43AC"/>
    <w:rsid w:val="00FA4FF1"/>
    <w:rsid w:val="00FA57EE"/>
    <w:rsid w:val="00FA5821"/>
    <w:rsid w:val="00FB36F3"/>
    <w:rsid w:val="00FB3E9F"/>
    <w:rsid w:val="00FB51BB"/>
    <w:rsid w:val="00FB6A04"/>
    <w:rsid w:val="00FC0751"/>
    <w:rsid w:val="00FC115F"/>
    <w:rsid w:val="00FC2783"/>
    <w:rsid w:val="00FC3631"/>
    <w:rsid w:val="00FC3E19"/>
    <w:rsid w:val="00FD0078"/>
    <w:rsid w:val="00FD0D32"/>
    <w:rsid w:val="00FD135E"/>
    <w:rsid w:val="00FD1610"/>
    <w:rsid w:val="00FD3621"/>
    <w:rsid w:val="00FD56B0"/>
    <w:rsid w:val="00FD5A5E"/>
    <w:rsid w:val="00FD6BFA"/>
    <w:rsid w:val="00FD77C2"/>
    <w:rsid w:val="00FD788F"/>
    <w:rsid w:val="00FE2309"/>
    <w:rsid w:val="00FE2A20"/>
    <w:rsid w:val="00FE2FC3"/>
    <w:rsid w:val="00FE4A99"/>
    <w:rsid w:val="00FE51B0"/>
    <w:rsid w:val="00FE5265"/>
    <w:rsid w:val="00FE5AD6"/>
    <w:rsid w:val="00FE5D44"/>
    <w:rsid w:val="00FF0637"/>
    <w:rsid w:val="00FF2D7B"/>
    <w:rsid w:val="00FF4E1F"/>
    <w:rsid w:val="00FF5162"/>
    <w:rsid w:val="00FF5820"/>
    <w:rsid w:val="00FF648B"/>
    <w:rsid w:val="00FF6845"/>
    <w:rsid w:val="00FF72C5"/>
    <w:rsid w:val="1B780013"/>
    <w:rsid w:val="58250621"/>
    <w:rsid w:val="73F854C3"/>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qFormat="1" w:unhideWhenUsed="0" w:uiPriority="99"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0"/>
    <w:qFormat/>
    <w:locked/>
    <w:uiPriority w:val="99"/>
    <w:pPr>
      <w:widowControl/>
      <w:spacing w:before="100" w:beforeAutospacing="1" w:after="100" w:afterAutospacing="1"/>
      <w:jc w:val="left"/>
      <w:outlineLvl w:val="1"/>
    </w:pPr>
    <w:rPr>
      <w:rFonts w:ascii="宋体" w:hAnsi="宋体" w:cs="宋体"/>
      <w:b/>
      <w:bCs/>
      <w:kern w:val="0"/>
      <w:sz w:val="36"/>
      <w:szCs w:val="36"/>
    </w:rPr>
  </w:style>
  <w:style w:type="character" w:default="1" w:styleId="5">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2"/>
    <w:semiHidden/>
    <w:uiPriority w:val="99"/>
    <w:pPr>
      <w:tabs>
        <w:tab w:val="center" w:pos="4153"/>
        <w:tab w:val="right" w:pos="8306"/>
      </w:tabs>
      <w:snapToGrid w:val="0"/>
      <w:jc w:val="left"/>
    </w:pPr>
    <w:rPr>
      <w:sz w:val="18"/>
      <w:szCs w:val="18"/>
    </w:rPr>
  </w:style>
  <w:style w:type="paragraph" w:styleId="4">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rPr>
      <w:rFonts w:cs="Times New Roman"/>
    </w:rPr>
  </w:style>
  <w:style w:type="character" w:styleId="7">
    <w:name w:val="Hyperlink"/>
    <w:basedOn w:val="5"/>
    <w:uiPriority w:val="99"/>
    <w:rPr>
      <w:rFonts w:cs="Times New Roman"/>
      <w:color w:val="0000FF"/>
      <w:u w:val="single"/>
    </w:rPr>
  </w:style>
  <w:style w:type="table" w:styleId="9">
    <w:name w:val="Table Grid 8"/>
    <w:basedOn w:val="8"/>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StylePr w:type="firstRow">
      <w:rPr>
        <w:rFonts w:cs="Times New Roman"/>
      </w:rPr>
      <w:tblPr>
        <w:tblLayout w:type="fixed"/>
      </w:tblPr>
      <w:tcPr>
        <w:tcBorders>
          <w:tl2br w:val="nil"/>
          <w:tr2bl w:val="nil"/>
        </w:tcBorders>
        <w:shd w:val="solid" w:color="000080" w:fill="FFFFFF"/>
      </w:tcPr>
    </w:tblStylePr>
    <w:tblStylePr w:type="lastRow">
      <w:rPr>
        <w:rFonts w:cs="Times New Roman"/>
      </w:rPr>
      <w:tblPr>
        <w:tblLayout w:type="fixed"/>
      </w:tblPr>
      <w:tcPr>
        <w:tcBorders>
          <w:tl2br w:val="nil"/>
          <w:tr2bl w:val="nil"/>
        </w:tcBorders>
      </w:tcPr>
    </w:tblStylePr>
    <w:tblStylePr w:type="lastCol">
      <w:rPr>
        <w:rFonts w:cs="Times New Roman"/>
      </w:rPr>
      <w:tblPr>
        <w:tblLayout w:type="fixed"/>
      </w:tblPr>
      <w:tcPr>
        <w:tcBorders>
          <w:tl2br w:val="nil"/>
          <w:tr2bl w:val="nil"/>
        </w:tcBorders>
      </w:tcPr>
    </w:tblStylePr>
  </w:style>
  <w:style w:type="character" w:customStyle="1" w:styleId="10">
    <w:name w:val="Heading 2 Char"/>
    <w:basedOn w:val="5"/>
    <w:link w:val="2"/>
    <w:semiHidden/>
    <w:qFormat/>
    <w:locked/>
    <w:uiPriority w:val="99"/>
    <w:rPr>
      <w:rFonts w:ascii="Cambria" w:hAnsi="Cambria" w:eastAsia="宋体" w:cs="Times New Roman"/>
      <w:b/>
      <w:bCs/>
      <w:sz w:val="32"/>
      <w:szCs w:val="32"/>
    </w:rPr>
  </w:style>
  <w:style w:type="character" w:customStyle="1" w:styleId="11">
    <w:name w:val="Header Char"/>
    <w:basedOn w:val="5"/>
    <w:link w:val="4"/>
    <w:semiHidden/>
    <w:locked/>
    <w:uiPriority w:val="99"/>
    <w:rPr>
      <w:rFonts w:cs="Times New Roman"/>
      <w:sz w:val="18"/>
      <w:szCs w:val="18"/>
    </w:rPr>
  </w:style>
  <w:style w:type="character" w:customStyle="1" w:styleId="12">
    <w:name w:val="Footer Char"/>
    <w:basedOn w:val="5"/>
    <w:link w:val="3"/>
    <w:semiHidden/>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179</Words>
  <Characters>1025</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2015-09-29T04:03:00Z</dcterms:created>
  <dc:creator>马凤山</dc:creator>
  <cp:lastModifiedBy>Administrator</cp:lastModifiedBy>
  <dcterms:modified xsi:type="dcterms:W3CDTF">2016-10-15T05:32:04Z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